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</w:tblGrid>
      <w:tr w:rsidR="004F2292" w:rsidRPr="005F7B9E" w14:paraId="54DCC2BE" w14:textId="77777777" w:rsidTr="00012E33">
        <w:trPr>
          <w:trHeight w:val="1403"/>
        </w:trPr>
        <w:tc>
          <w:tcPr>
            <w:tcW w:w="6096" w:type="dxa"/>
            <w:shd w:val="clear" w:color="auto" w:fill="auto"/>
          </w:tcPr>
          <w:p w14:paraId="53C5322F" w14:textId="77777777" w:rsidR="004F2292" w:rsidRPr="005F7B9E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5F7B9E">
              <w:rPr>
                <w:b/>
                <w:bCs/>
                <w:color w:val="000000"/>
              </w:rPr>
              <w:t>Република</w:t>
            </w:r>
            <w:proofErr w:type="spellEnd"/>
            <w:r w:rsidRPr="005F7B9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F7B9E">
              <w:rPr>
                <w:b/>
                <w:bCs/>
                <w:color w:val="000000"/>
              </w:rPr>
              <w:t>Србија</w:t>
            </w:r>
            <w:proofErr w:type="spellEnd"/>
          </w:p>
          <w:p w14:paraId="100148E6" w14:textId="77777777" w:rsidR="00FA5920" w:rsidRPr="005F7B9E" w:rsidRDefault="00FA5920" w:rsidP="007100FD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5F7B9E">
              <w:rPr>
                <w:b/>
                <w:bCs/>
                <w:color w:val="000000"/>
                <w:lang w:val="sr-Cyrl-RS"/>
              </w:rPr>
              <w:t xml:space="preserve">Министарство пољопривреде, шумарства и водопривреде </w:t>
            </w:r>
          </w:p>
          <w:p w14:paraId="1B33A1A4" w14:textId="77777777" w:rsidR="00B044EC" w:rsidRPr="005F7B9E" w:rsidRDefault="00B044EC" w:rsidP="007100FD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5F7B9E">
              <w:rPr>
                <w:b/>
                <w:bCs/>
                <w:color w:val="000000"/>
                <w:lang w:val="sr-Cyrl-RS"/>
              </w:rPr>
              <w:t>Сектор пољопривредне инспекције</w:t>
            </w:r>
          </w:p>
          <w:p w14:paraId="4201A9D2" w14:textId="26CCD151" w:rsidR="004F2292" w:rsidRPr="005F7B9E" w:rsidRDefault="007A6D2A" w:rsidP="007100FD">
            <w:pPr>
              <w:pStyle w:val="TableParagraph"/>
              <w:spacing w:before="60"/>
              <w:ind w:left="255"/>
              <w:rPr>
                <w:b/>
                <w:lang w:val="sr-Cyrl-RS"/>
              </w:rPr>
            </w:pPr>
            <w:hyperlink r:id="rId8" w:history="1">
              <w:r w:rsidR="00FA5920" w:rsidRPr="005F7B9E">
                <w:rPr>
                  <w:rStyle w:val="Hyperlink"/>
                  <w:b/>
                </w:rPr>
                <w:t>http://www.minpolj.gov.rs/</w:t>
              </w:r>
            </w:hyperlink>
            <w:r w:rsidR="00FA5920" w:rsidRPr="005F7B9E">
              <w:rPr>
                <w:lang w:val="sr-Cyrl-RS"/>
              </w:rPr>
              <w:t xml:space="preserve"> </w:t>
            </w:r>
          </w:p>
        </w:tc>
      </w:tr>
    </w:tbl>
    <w:p w14:paraId="3427CA9E" w14:textId="77777777" w:rsidR="004F2292" w:rsidRPr="005F7B9E" w:rsidRDefault="004F2292" w:rsidP="004F2292">
      <w:pPr>
        <w:pStyle w:val="Heading1"/>
        <w:rPr>
          <w:sz w:val="22"/>
          <w:szCs w:val="22"/>
          <w:lang w:val="sr-Cyrl-RS"/>
        </w:rPr>
      </w:pPr>
    </w:p>
    <w:p w14:paraId="7594CFD5" w14:textId="77777777" w:rsidR="00B31E1F" w:rsidRPr="005F7B9E" w:rsidRDefault="00B31E1F" w:rsidP="004F2292">
      <w:pPr>
        <w:pStyle w:val="Heading1"/>
        <w:rPr>
          <w:sz w:val="22"/>
          <w:szCs w:val="22"/>
          <w:lang w:val="sr-Cyrl-RS"/>
        </w:rPr>
      </w:pPr>
    </w:p>
    <w:p w14:paraId="68F626AC" w14:textId="77777777" w:rsidR="00B31E1F" w:rsidRPr="005F7B9E" w:rsidRDefault="00B31E1F" w:rsidP="004F2292">
      <w:pPr>
        <w:pStyle w:val="Heading1"/>
        <w:rPr>
          <w:sz w:val="22"/>
          <w:szCs w:val="22"/>
          <w:lang w:val="sr-Cyrl-RS"/>
        </w:rPr>
      </w:pPr>
    </w:p>
    <w:p w14:paraId="46367DE9" w14:textId="77777777" w:rsidR="00B31E1F" w:rsidRPr="005F7B9E" w:rsidRDefault="00B31E1F" w:rsidP="004F2292">
      <w:pPr>
        <w:pStyle w:val="Heading1"/>
        <w:rPr>
          <w:sz w:val="24"/>
          <w:szCs w:val="22"/>
          <w:lang w:val="sr-Cyrl-RS"/>
        </w:rPr>
      </w:pPr>
    </w:p>
    <w:p w14:paraId="33891CED" w14:textId="1F991CBC" w:rsidR="004F2292" w:rsidRPr="005F7B9E" w:rsidRDefault="00B044EC" w:rsidP="004F2292">
      <w:pPr>
        <w:pStyle w:val="Heading1"/>
        <w:rPr>
          <w:szCs w:val="22"/>
          <w:lang w:val="sr-Cyrl-RS"/>
        </w:rPr>
      </w:pPr>
      <w:r w:rsidRPr="005F7B9E">
        <w:rPr>
          <w:szCs w:val="22"/>
          <w:lang w:val="sr-Cyrl-RS"/>
        </w:rPr>
        <w:t>ЗАХТЕВ</w:t>
      </w:r>
    </w:p>
    <w:p w14:paraId="2E277C4D" w14:textId="1AA887C8" w:rsidR="004F2292" w:rsidRPr="005F7B9E" w:rsidRDefault="00EE5F3B" w:rsidP="004F2292">
      <w:pPr>
        <w:spacing w:before="184"/>
        <w:ind w:left="908" w:right="908"/>
        <w:jc w:val="center"/>
        <w:rPr>
          <w:b/>
          <w:sz w:val="24"/>
          <w:lang w:val="sr-Cyrl-RS"/>
        </w:rPr>
      </w:pPr>
      <w:r w:rsidRPr="005F7B9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4F230B" wp14:editId="207E4B29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20320"/>
                <wp:effectExtent l="0" t="0" r="0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251CDBC2" id="Freeform 3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35pt,81.9pt,66.4pt,81.9pt,65.9pt,81.9pt,65.9pt,82.4pt,65.9pt,83.45pt,66.4pt,83.45pt,66.4pt,82.4pt,67.35pt,82.4pt,67.35pt,81.9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" fillcolor="black" stroked="f">
                <v:path arrowok="t" o:connecttype="custom" o:connectlocs="18415,1040130;6350,1040130;0,1040130;0,1046480;0,1059815;6350,1059815;6350,1046480;18415,1046480;18415,1040130" o:connectangles="0,0,0,0,0,0,0,0,0"/>
                <w10:wrap anchorx="page"/>
              </v:polyline>
            </w:pict>
          </mc:Fallback>
        </mc:AlternateContent>
      </w:r>
      <w:r w:rsidR="00B044EC" w:rsidRPr="005F7B9E">
        <w:rPr>
          <w:b/>
          <w:sz w:val="24"/>
          <w:lang w:val="sr-Cyrl-RS"/>
        </w:rPr>
        <w:t xml:space="preserve">ЗА </w:t>
      </w:r>
      <w:r w:rsidR="00145862" w:rsidRPr="005F7B9E">
        <w:rPr>
          <w:b/>
          <w:sz w:val="24"/>
          <w:lang w:val="sr-Cyrl-RS"/>
        </w:rPr>
        <w:t>БРИСАЊЕ ИЗ РЕГИСТ</w:t>
      </w:r>
      <w:r w:rsidR="00B044EC" w:rsidRPr="005F7B9E">
        <w:rPr>
          <w:b/>
          <w:sz w:val="24"/>
          <w:lang w:val="sr-Cyrl-RS"/>
        </w:rPr>
        <w:t>Р</w:t>
      </w:r>
      <w:r w:rsidR="00145862" w:rsidRPr="005F7B9E">
        <w:rPr>
          <w:b/>
          <w:sz w:val="24"/>
          <w:lang w:val="sr-Cyrl-RS"/>
        </w:rPr>
        <w:t>А</w:t>
      </w:r>
      <w:r w:rsidR="00B044EC" w:rsidRPr="005F7B9E">
        <w:rPr>
          <w:b/>
          <w:sz w:val="24"/>
          <w:lang w:val="sr-Cyrl-RS"/>
        </w:rPr>
        <w:t xml:space="preserve"> ПРОИЗВОЂАЧА ВИНА</w:t>
      </w:r>
    </w:p>
    <w:p w14:paraId="77B6C235" w14:textId="77777777" w:rsidR="00B31E1F" w:rsidRPr="005F7B9E" w:rsidRDefault="00B31E1F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265"/>
      </w:tblGrid>
      <w:tr w:rsidR="00410BE8" w:rsidRPr="005F7B9E" w14:paraId="36C25EA1" w14:textId="77777777" w:rsidTr="00E60C98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/>
            <w:vAlign w:val="center"/>
          </w:tcPr>
          <w:p w14:paraId="39456863" w14:textId="77777777" w:rsidR="00410BE8" w:rsidRPr="005F7B9E" w:rsidRDefault="004E308F" w:rsidP="00C872A6">
            <w:pPr>
              <w:ind w:right="-15"/>
              <w:jc w:val="center"/>
              <w:rPr>
                <w:b/>
                <w:lang w:val="sr-Cyrl-RS"/>
              </w:rPr>
            </w:pPr>
            <w:r w:rsidRPr="005F7B9E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7100FD" w:rsidRPr="005F7B9E" w14:paraId="68333E7E" w14:textId="77777777" w:rsidTr="00E60C98">
        <w:trPr>
          <w:trHeight w:val="550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59B516F6" w14:textId="77777777" w:rsidR="00410BE8" w:rsidRPr="005F7B9E" w:rsidRDefault="004E308F" w:rsidP="00CE2E46">
            <w:pPr>
              <w:rPr>
                <w:b/>
                <w:bCs/>
              </w:rPr>
            </w:pPr>
            <w:proofErr w:type="spellStart"/>
            <w:r w:rsidRPr="005F7B9E">
              <w:rPr>
                <w:b/>
                <w:bCs/>
                <w:color w:val="000000"/>
              </w:rPr>
              <w:t>Пословно</w:t>
            </w:r>
            <w:proofErr w:type="spellEnd"/>
            <w:r w:rsidRPr="005F7B9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F7B9E">
              <w:rPr>
                <w:b/>
                <w:bCs/>
                <w:color w:val="000000"/>
              </w:rPr>
              <w:t>име</w:t>
            </w:r>
            <w:proofErr w:type="spellEnd"/>
            <w:r w:rsidRPr="005F7B9E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5F7B9E">
              <w:rPr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46" w:type="dxa"/>
            <w:gridSpan w:val="18"/>
            <w:shd w:val="clear" w:color="auto" w:fill="auto"/>
            <w:vAlign w:val="center"/>
          </w:tcPr>
          <w:p w14:paraId="133EB85B" w14:textId="77777777" w:rsidR="00410BE8" w:rsidRPr="005F7B9E" w:rsidRDefault="00410BE8" w:rsidP="00C872A6">
            <w:pPr>
              <w:ind w:right="-15"/>
              <w:rPr>
                <w:bCs/>
              </w:rPr>
            </w:pPr>
          </w:p>
        </w:tc>
      </w:tr>
      <w:tr w:rsidR="007100FD" w:rsidRPr="005F7B9E" w14:paraId="60F1E777" w14:textId="77777777" w:rsidTr="00E60C98">
        <w:trPr>
          <w:trHeight w:val="613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10F153E6" w14:textId="77777777" w:rsidR="00410BE8" w:rsidRPr="005F7B9E" w:rsidRDefault="004E308F" w:rsidP="00CE2E46">
            <w:pPr>
              <w:rPr>
                <w:b/>
                <w:bCs/>
              </w:rPr>
            </w:pPr>
            <w:proofErr w:type="spellStart"/>
            <w:r w:rsidRPr="005F7B9E">
              <w:rPr>
                <w:b/>
                <w:bCs/>
                <w:color w:val="000000"/>
              </w:rPr>
              <w:t>Седиште</w:t>
            </w:r>
            <w:proofErr w:type="spellEnd"/>
          </w:p>
        </w:tc>
        <w:tc>
          <w:tcPr>
            <w:tcW w:w="6046" w:type="dxa"/>
            <w:gridSpan w:val="18"/>
            <w:shd w:val="clear" w:color="auto" w:fill="auto"/>
            <w:vAlign w:val="center"/>
          </w:tcPr>
          <w:p w14:paraId="152C5628" w14:textId="77777777" w:rsidR="00410BE8" w:rsidRPr="005F7B9E" w:rsidRDefault="00410BE8" w:rsidP="00C872A6">
            <w:pPr>
              <w:ind w:right="-15"/>
              <w:rPr>
                <w:bCs/>
              </w:rPr>
            </w:pPr>
          </w:p>
        </w:tc>
      </w:tr>
      <w:tr w:rsidR="007100FD" w:rsidRPr="005F7B9E" w14:paraId="3012C486" w14:textId="77777777" w:rsidTr="00E60C98">
        <w:trPr>
          <w:trHeight w:val="565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3B499D24" w14:textId="77777777" w:rsidR="00410BE8" w:rsidRPr="005F7B9E" w:rsidRDefault="004E308F" w:rsidP="00CE2E46">
            <w:pPr>
              <w:rPr>
                <w:b/>
                <w:bCs/>
              </w:rPr>
            </w:pPr>
            <w:proofErr w:type="spellStart"/>
            <w:r w:rsidRPr="005F7B9E">
              <w:rPr>
                <w:b/>
                <w:bCs/>
                <w:color w:val="000000"/>
              </w:rPr>
              <w:t>Контакт</w:t>
            </w:r>
            <w:proofErr w:type="spellEnd"/>
            <w:r w:rsidRPr="005F7B9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F7B9E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46" w:type="dxa"/>
            <w:gridSpan w:val="18"/>
            <w:shd w:val="clear" w:color="auto" w:fill="auto"/>
            <w:vAlign w:val="center"/>
          </w:tcPr>
          <w:p w14:paraId="121E50E9" w14:textId="77777777" w:rsidR="00410BE8" w:rsidRPr="005F7B9E" w:rsidRDefault="00410BE8" w:rsidP="00C872A6">
            <w:pPr>
              <w:ind w:right="-15"/>
              <w:rPr>
                <w:bCs/>
              </w:rPr>
            </w:pPr>
          </w:p>
        </w:tc>
      </w:tr>
      <w:tr w:rsidR="007100FD" w:rsidRPr="005F7B9E" w14:paraId="304186D6" w14:textId="77777777" w:rsidTr="00E60C98">
        <w:trPr>
          <w:trHeight w:val="559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5B0A2644" w14:textId="77777777" w:rsidR="00410BE8" w:rsidRPr="005F7B9E" w:rsidRDefault="004E308F" w:rsidP="00CE2E46">
            <w:pPr>
              <w:rPr>
                <w:b/>
                <w:bCs/>
              </w:rPr>
            </w:pPr>
            <w:proofErr w:type="spellStart"/>
            <w:r w:rsidRPr="005F7B9E">
              <w:rPr>
                <w:b/>
                <w:bCs/>
                <w:color w:val="000000"/>
              </w:rPr>
              <w:t>Име</w:t>
            </w:r>
            <w:proofErr w:type="spellEnd"/>
            <w:r w:rsidRPr="005F7B9E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5F7B9E">
              <w:rPr>
                <w:b/>
                <w:bCs/>
                <w:color w:val="000000"/>
              </w:rPr>
              <w:t>презиме</w:t>
            </w:r>
            <w:proofErr w:type="spellEnd"/>
            <w:r w:rsidRPr="005F7B9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F7B9E">
              <w:rPr>
                <w:b/>
                <w:bCs/>
                <w:color w:val="000000"/>
              </w:rPr>
              <w:t>одговорног</w:t>
            </w:r>
            <w:proofErr w:type="spellEnd"/>
            <w:r w:rsidRPr="005F7B9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F7B9E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6046" w:type="dxa"/>
            <w:gridSpan w:val="18"/>
            <w:shd w:val="clear" w:color="auto" w:fill="auto"/>
            <w:vAlign w:val="center"/>
          </w:tcPr>
          <w:p w14:paraId="2F6AD386" w14:textId="77777777" w:rsidR="00410BE8" w:rsidRPr="005F7B9E" w:rsidRDefault="00410BE8" w:rsidP="00C872A6">
            <w:pPr>
              <w:ind w:right="-15"/>
              <w:rPr>
                <w:bCs/>
              </w:rPr>
            </w:pPr>
          </w:p>
        </w:tc>
      </w:tr>
      <w:tr w:rsidR="007100FD" w:rsidRPr="005F7B9E" w14:paraId="44EF2599" w14:textId="77777777" w:rsidTr="00E60C98">
        <w:trPr>
          <w:trHeight w:val="553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5CDE7A56" w14:textId="77777777" w:rsidR="00BC5831" w:rsidRPr="005F7B9E" w:rsidRDefault="00BC5831" w:rsidP="00CE2E46">
            <w:pPr>
              <w:rPr>
                <w:b/>
                <w:bCs/>
              </w:rPr>
            </w:pPr>
            <w:proofErr w:type="spellStart"/>
            <w:r w:rsidRPr="005F7B9E">
              <w:rPr>
                <w:b/>
                <w:bCs/>
                <w:color w:val="000000"/>
              </w:rPr>
              <w:t>Матични</w:t>
            </w:r>
            <w:proofErr w:type="spellEnd"/>
            <w:r w:rsidRPr="005F7B9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F7B9E">
              <w:rPr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01" w:type="dxa"/>
            <w:shd w:val="clear" w:color="auto" w:fill="auto"/>
            <w:vAlign w:val="center"/>
          </w:tcPr>
          <w:p w14:paraId="5E0810BA" w14:textId="77777777" w:rsidR="00BC5831" w:rsidRPr="005F7B9E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7676A774" w14:textId="77777777" w:rsidR="00BC5831" w:rsidRPr="005F7B9E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4102FEF5" w14:textId="77777777" w:rsidR="00BC5831" w:rsidRPr="005F7B9E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2AFBD38C" w14:textId="77777777" w:rsidR="00BC5831" w:rsidRPr="005F7B9E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19EF73D5" w14:textId="77777777" w:rsidR="00BC5831" w:rsidRPr="005F7B9E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123B8148" w14:textId="77777777" w:rsidR="00BC5831" w:rsidRPr="005F7B9E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0FDB64E7" w14:textId="77777777" w:rsidR="00BC5831" w:rsidRPr="005F7B9E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6EBA98CE" w14:textId="77777777" w:rsidR="00BC5831" w:rsidRPr="005F7B9E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0784FB18" w14:textId="77777777" w:rsidR="00BC5831" w:rsidRPr="005F7B9E" w:rsidRDefault="00BC5831" w:rsidP="00C872A6">
            <w:pPr>
              <w:ind w:left="-107"/>
              <w:rPr>
                <w:b/>
                <w:bCs/>
              </w:rPr>
            </w:pPr>
            <w:r w:rsidRPr="005F7B9E">
              <w:rPr>
                <w:color w:val="000000"/>
              </w:rPr>
              <w:t xml:space="preserve"> </w:t>
            </w:r>
            <w:r w:rsidRPr="005F7B9E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13A17CB2" w14:textId="77777777" w:rsidR="00BC5831" w:rsidRPr="005F7B9E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35397C40" w14:textId="77777777" w:rsidR="00BC5831" w:rsidRPr="005F7B9E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796076F1" w14:textId="77777777" w:rsidR="00BC5831" w:rsidRPr="005F7B9E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4BFF7A3" w14:textId="77777777" w:rsidR="00BC5831" w:rsidRPr="005F7B9E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538BD3E6" w14:textId="77777777" w:rsidR="00BC5831" w:rsidRPr="005F7B9E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364CF46C" w14:textId="77777777" w:rsidR="00BC5831" w:rsidRPr="005F7B9E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149B338" w14:textId="77777777" w:rsidR="00BC5831" w:rsidRPr="005F7B9E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36D38F8" w14:textId="77777777" w:rsidR="00BC5831" w:rsidRPr="005F7B9E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14:paraId="502F62D3" w14:textId="77777777" w:rsidR="00BC5831" w:rsidRPr="005F7B9E" w:rsidRDefault="00BC5831" w:rsidP="00C872A6">
            <w:pPr>
              <w:ind w:right="127"/>
              <w:rPr>
                <w:bCs/>
              </w:rPr>
            </w:pPr>
          </w:p>
        </w:tc>
      </w:tr>
      <w:tr w:rsidR="007100FD" w:rsidRPr="005F7B9E" w14:paraId="6428EBC4" w14:textId="77777777" w:rsidTr="00E60C98">
        <w:trPr>
          <w:trHeight w:val="547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25823C78" w14:textId="77777777" w:rsidR="00CE2E46" w:rsidRPr="005F7B9E" w:rsidRDefault="00CE2E46" w:rsidP="00CE2E46">
            <w:pPr>
              <w:rPr>
                <w:b/>
                <w:bCs/>
                <w:color w:val="000000"/>
              </w:rPr>
            </w:pPr>
            <w:proofErr w:type="spellStart"/>
            <w:r w:rsidRPr="005F7B9E">
              <w:rPr>
                <w:b/>
                <w:bCs/>
                <w:color w:val="000000"/>
              </w:rPr>
              <w:t>Адреса</w:t>
            </w:r>
            <w:proofErr w:type="spellEnd"/>
            <w:r w:rsidRPr="005F7B9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F7B9E">
              <w:rPr>
                <w:b/>
                <w:bCs/>
                <w:color w:val="000000"/>
              </w:rPr>
              <w:t>електронске</w:t>
            </w:r>
            <w:proofErr w:type="spellEnd"/>
            <w:r w:rsidRPr="005F7B9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F7B9E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46" w:type="dxa"/>
            <w:gridSpan w:val="18"/>
            <w:shd w:val="clear" w:color="auto" w:fill="auto"/>
            <w:vAlign w:val="center"/>
          </w:tcPr>
          <w:p w14:paraId="105691ED" w14:textId="77777777" w:rsidR="00CE2E46" w:rsidRPr="005F7B9E" w:rsidRDefault="00CE2E46" w:rsidP="00C872A6">
            <w:pPr>
              <w:ind w:right="908"/>
              <w:rPr>
                <w:bCs/>
              </w:rPr>
            </w:pPr>
          </w:p>
        </w:tc>
      </w:tr>
    </w:tbl>
    <w:p w14:paraId="10E9A0A9" w14:textId="77777777" w:rsidR="004F2292" w:rsidRPr="005F7B9E" w:rsidRDefault="004F2292" w:rsidP="004F2292">
      <w:pPr>
        <w:spacing w:before="184"/>
        <w:ind w:left="908" w:right="908"/>
        <w:jc w:val="center"/>
        <w:rPr>
          <w:b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458"/>
      </w:tblGrid>
      <w:tr w:rsidR="00C757AC" w:rsidRPr="005F7B9E" w14:paraId="257696C4" w14:textId="77777777" w:rsidTr="00E60C98">
        <w:trPr>
          <w:trHeight w:val="563"/>
          <w:jc w:val="center"/>
        </w:trPr>
        <w:tc>
          <w:tcPr>
            <w:tcW w:w="9493" w:type="dxa"/>
            <w:gridSpan w:val="13"/>
            <w:shd w:val="clear" w:color="auto" w:fill="E7E6E6"/>
            <w:vAlign w:val="center"/>
          </w:tcPr>
          <w:p w14:paraId="22DD78F8" w14:textId="348AF43B" w:rsidR="00C757AC" w:rsidRPr="005F7B9E" w:rsidRDefault="00C757AC" w:rsidP="00C757AC">
            <w:pPr>
              <w:ind w:right="-15"/>
              <w:jc w:val="center"/>
              <w:rPr>
                <w:b/>
                <w:lang w:val="sr-Cyrl-RS"/>
              </w:rPr>
            </w:pPr>
            <w:r w:rsidRPr="005F7B9E">
              <w:rPr>
                <w:b/>
                <w:lang w:val="sr-Cyrl-RS"/>
              </w:rPr>
              <w:t>Подаци о пољопривредном газдинству и регистрима</w:t>
            </w:r>
          </w:p>
        </w:tc>
      </w:tr>
      <w:tr w:rsidR="00C757AC" w:rsidRPr="005F7B9E" w14:paraId="11BC6148" w14:textId="77777777" w:rsidTr="004C0220">
        <w:trPr>
          <w:trHeight w:val="550"/>
          <w:jc w:val="center"/>
        </w:trPr>
        <w:tc>
          <w:tcPr>
            <w:tcW w:w="3447" w:type="dxa"/>
            <w:shd w:val="clear" w:color="auto" w:fill="E7E6E6" w:themeFill="background2"/>
            <w:vAlign w:val="center"/>
          </w:tcPr>
          <w:p w14:paraId="51829A6B" w14:textId="4135744B" w:rsidR="00C757AC" w:rsidRPr="005F7B9E" w:rsidRDefault="00C757AC" w:rsidP="00ED0650">
            <w:pPr>
              <w:rPr>
                <w:b/>
                <w:bCs/>
              </w:rPr>
            </w:pPr>
            <w:proofErr w:type="spellStart"/>
            <w:r w:rsidRPr="005F7B9E">
              <w:rPr>
                <w:b/>
                <w:bCs/>
                <w:color w:val="000000"/>
              </w:rPr>
              <w:t>Број</w:t>
            </w:r>
            <w:proofErr w:type="spellEnd"/>
            <w:r w:rsidRPr="005F7B9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F7B9E">
              <w:rPr>
                <w:b/>
                <w:bCs/>
                <w:color w:val="000000"/>
              </w:rPr>
              <w:t>регистр</w:t>
            </w:r>
            <w:proofErr w:type="spellEnd"/>
            <w:r w:rsidR="00012E33">
              <w:rPr>
                <w:b/>
                <w:bCs/>
                <w:color w:val="000000"/>
                <w:lang w:val="sr-Cyrl-RS"/>
              </w:rPr>
              <w:t>о</w:t>
            </w:r>
            <w:proofErr w:type="spellStart"/>
            <w:r w:rsidRPr="005F7B9E">
              <w:rPr>
                <w:b/>
                <w:bCs/>
                <w:color w:val="000000"/>
              </w:rPr>
              <w:t>ваног</w:t>
            </w:r>
            <w:proofErr w:type="spellEnd"/>
            <w:r w:rsidRPr="005F7B9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F7B9E">
              <w:rPr>
                <w:b/>
                <w:bCs/>
                <w:color w:val="000000"/>
              </w:rPr>
              <w:t>пољопривредног</w:t>
            </w:r>
            <w:proofErr w:type="spellEnd"/>
            <w:r w:rsidRPr="005F7B9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F7B9E">
              <w:rPr>
                <w:b/>
                <w:bCs/>
                <w:color w:val="000000"/>
              </w:rPr>
              <w:t>газдинства</w:t>
            </w:r>
            <w:proofErr w:type="spellEnd"/>
          </w:p>
        </w:tc>
        <w:tc>
          <w:tcPr>
            <w:tcW w:w="508" w:type="dxa"/>
            <w:shd w:val="clear" w:color="auto" w:fill="auto"/>
            <w:vAlign w:val="center"/>
          </w:tcPr>
          <w:p w14:paraId="24822D79" w14:textId="77777777" w:rsidR="00C757AC" w:rsidRPr="005F7B9E" w:rsidRDefault="00C757AC" w:rsidP="00ED0650">
            <w:pPr>
              <w:ind w:right="-15"/>
              <w:rPr>
                <w:b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311733AE" w14:textId="77777777" w:rsidR="00C757AC" w:rsidRPr="005F7B9E" w:rsidRDefault="00C757AC" w:rsidP="00ED0650">
            <w:pPr>
              <w:ind w:right="-15"/>
              <w:rPr>
                <w:b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622660F1" w14:textId="77777777" w:rsidR="00C757AC" w:rsidRPr="005F7B9E" w:rsidRDefault="00C757AC" w:rsidP="00ED0650">
            <w:pPr>
              <w:ind w:right="-15"/>
              <w:rPr>
                <w:b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7561E95F" w14:textId="77777777" w:rsidR="00C757AC" w:rsidRPr="005F7B9E" w:rsidRDefault="00C757AC" w:rsidP="00ED0650">
            <w:pPr>
              <w:ind w:right="-15"/>
              <w:rPr>
                <w:b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4842C9F6" w14:textId="77777777" w:rsidR="00C757AC" w:rsidRPr="005F7B9E" w:rsidRDefault="00C757AC" w:rsidP="00ED0650">
            <w:pPr>
              <w:ind w:right="-15"/>
              <w:rPr>
                <w:b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454AC44C" w14:textId="77777777" w:rsidR="00C757AC" w:rsidRPr="005F7B9E" w:rsidRDefault="00C757AC" w:rsidP="00ED0650">
            <w:pPr>
              <w:ind w:right="-15"/>
              <w:rPr>
                <w:b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605980F5" w14:textId="77777777" w:rsidR="00C757AC" w:rsidRPr="005F7B9E" w:rsidRDefault="00C757AC" w:rsidP="00ED0650">
            <w:pPr>
              <w:ind w:right="-15"/>
              <w:rPr>
                <w:b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64B51FAD" w14:textId="77777777" w:rsidR="00C757AC" w:rsidRPr="005F7B9E" w:rsidRDefault="00C757AC" w:rsidP="00ED0650">
            <w:pPr>
              <w:ind w:right="-15"/>
              <w:rPr>
                <w:b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138D2689" w14:textId="77777777" w:rsidR="00C757AC" w:rsidRPr="005F7B9E" w:rsidRDefault="00C757AC" w:rsidP="00ED0650">
            <w:pPr>
              <w:ind w:right="-15"/>
              <w:rPr>
                <w:b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290C24D2" w14:textId="77777777" w:rsidR="00C757AC" w:rsidRPr="005F7B9E" w:rsidRDefault="00C757AC" w:rsidP="00ED0650">
            <w:pPr>
              <w:ind w:right="-15"/>
              <w:rPr>
                <w:b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51ED57F7" w14:textId="77777777" w:rsidR="00C757AC" w:rsidRPr="005F7B9E" w:rsidRDefault="00C757AC" w:rsidP="00ED0650">
            <w:pPr>
              <w:ind w:right="-15"/>
              <w:rPr>
                <w:bCs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1A6AE413" w14:textId="204F7D2F" w:rsidR="00C757AC" w:rsidRPr="005F7B9E" w:rsidRDefault="00C757AC" w:rsidP="00ED0650">
            <w:pPr>
              <w:ind w:right="-15"/>
              <w:rPr>
                <w:bCs/>
              </w:rPr>
            </w:pPr>
          </w:p>
        </w:tc>
      </w:tr>
      <w:tr w:rsidR="00C757AC" w:rsidRPr="005F7B9E" w14:paraId="7DADA7ED" w14:textId="77777777" w:rsidTr="00E60C98">
        <w:trPr>
          <w:trHeight w:val="613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02ECB95D" w14:textId="40D10BB1" w:rsidR="00C757AC" w:rsidRPr="005F7B9E" w:rsidRDefault="005401F9" w:rsidP="00ED0650">
            <w:pPr>
              <w:rPr>
                <w:b/>
                <w:bCs/>
              </w:rPr>
            </w:pPr>
            <w:proofErr w:type="spellStart"/>
            <w:r w:rsidRPr="005F7B9E">
              <w:rPr>
                <w:b/>
                <w:bCs/>
              </w:rPr>
              <w:t>Број</w:t>
            </w:r>
            <w:proofErr w:type="spellEnd"/>
            <w:r w:rsidRPr="005F7B9E">
              <w:rPr>
                <w:b/>
                <w:bCs/>
              </w:rPr>
              <w:t xml:space="preserve"> </w:t>
            </w:r>
            <w:proofErr w:type="spellStart"/>
            <w:r w:rsidRPr="005F7B9E">
              <w:rPr>
                <w:b/>
                <w:bCs/>
              </w:rPr>
              <w:t>из</w:t>
            </w:r>
            <w:proofErr w:type="spellEnd"/>
            <w:r w:rsidRPr="005F7B9E">
              <w:rPr>
                <w:b/>
                <w:bCs/>
              </w:rPr>
              <w:t xml:space="preserve"> </w:t>
            </w:r>
            <w:proofErr w:type="spellStart"/>
            <w:r w:rsidRPr="005F7B9E">
              <w:rPr>
                <w:b/>
                <w:bCs/>
              </w:rPr>
              <w:t>винарског</w:t>
            </w:r>
            <w:proofErr w:type="spellEnd"/>
            <w:r w:rsidRPr="005F7B9E">
              <w:rPr>
                <w:b/>
                <w:bCs/>
              </w:rPr>
              <w:t xml:space="preserve"> </w:t>
            </w:r>
            <w:proofErr w:type="spellStart"/>
            <w:r w:rsidRPr="005F7B9E">
              <w:rPr>
                <w:b/>
                <w:bCs/>
              </w:rPr>
              <w:t>регистра</w:t>
            </w:r>
            <w:proofErr w:type="spellEnd"/>
          </w:p>
        </w:tc>
        <w:tc>
          <w:tcPr>
            <w:tcW w:w="6046" w:type="dxa"/>
            <w:gridSpan w:val="12"/>
            <w:shd w:val="clear" w:color="auto" w:fill="auto"/>
            <w:vAlign w:val="center"/>
          </w:tcPr>
          <w:p w14:paraId="4E8FCCB9" w14:textId="77777777" w:rsidR="00C757AC" w:rsidRPr="005F7B9E" w:rsidRDefault="00C757AC" w:rsidP="00ED0650">
            <w:pPr>
              <w:ind w:right="-15"/>
              <w:rPr>
                <w:bCs/>
              </w:rPr>
            </w:pPr>
          </w:p>
        </w:tc>
      </w:tr>
      <w:tr w:rsidR="00C757AC" w:rsidRPr="005F7B9E" w14:paraId="575BFFBF" w14:textId="77777777" w:rsidTr="00E60C98">
        <w:trPr>
          <w:trHeight w:val="565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0A103453" w14:textId="3BF27B81" w:rsidR="00C757AC" w:rsidRPr="005F7B9E" w:rsidRDefault="005401F9" w:rsidP="00ED0650">
            <w:pPr>
              <w:rPr>
                <w:b/>
                <w:bCs/>
              </w:rPr>
            </w:pPr>
            <w:proofErr w:type="spellStart"/>
            <w:r w:rsidRPr="005F7B9E">
              <w:rPr>
                <w:b/>
                <w:bCs/>
              </w:rPr>
              <w:t>Број</w:t>
            </w:r>
            <w:proofErr w:type="spellEnd"/>
            <w:r w:rsidRPr="005F7B9E">
              <w:rPr>
                <w:b/>
                <w:bCs/>
              </w:rPr>
              <w:t xml:space="preserve"> </w:t>
            </w:r>
            <w:proofErr w:type="spellStart"/>
            <w:r w:rsidRPr="005F7B9E">
              <w:rPr>
                <w:b/>
                <w:bCs/>
              </w:rPr>
              <w:t>из</w:t>
            </w:r>
            <w:proofErr w:type="spellEnd"/>
            <w:r w:rsidRPr="005F7B9E">
              <w:rPr>
                <w:b/>
                <w:bCs/>
              </w:rPr>
              <w:t xml:space="preserve"> </w:t>
            </w:r>
            <w:proofErr w:type="spellStart"/>
            <w:r w:rsidRPr="005F7B9E">
              <w:rPr>
                <w:b/>
                <w:bCs/>
              </w:rPr>
              <w:t>виноградарског</w:t>
            </w:r>
            <w:proofErr w:type="spellEnd"/>
            <w:r w:rsidRPr="005F7B9E">
              <w:rPr>
                <w:b/>
                <w:bCs/>
              </w:rPr>
              <w:t xml:space="preserve"> </w:t>
            </w:r>
            <w:proofErr w:type="spellStart"/>
            <w:r w:rsidRPr="005F7B9E">
              <w:rPr>
                <w:b/>
                <w:bCs/>
              </w:rPr>
              <w:t>регистра</w:t>
            </w:r>
            <w:proofErr w:type="spellEnd"/>
          </w:p>
        </w:tc>
        <w:tc>
          <w:tcPr>
            <w:tcW w:w="6046" w:type="dxa"/>
            <w:gridSpan w:val="12"/>
            <w:shd w:val="clear" w:color="auto" w:fill="auto"/>
            <w:vAlign w:val="center"/>
          </w:tcPr>
          <w:p w14:paraId="2AB40622" w14:textId="77777777" w:rsidR="00C757AC" w:rsidRPr="005F7B9E" w:rsidRDefault="00C757AC" w:rsidP="00ED0650">
            <w:pPr>
              <w:ind w:right="-15"/>
              <w:rPr>
                <w:bCs/>
              </w:rPr>
            </w:pPr>
          </w:p>
        </w:tc>
      </w:tr>
    </w:tbl>
    <w:p w14:paraId="5277F3A9" w14:textId="77777777" w:rsidR="007100FD" w:rsidRPr="005F7B9E" w:rsidRDefault="007100FD" w:rsidP="004F2292">
      <w:pPr>
        <w:spacing w:before="184"/>
        <w:ind w:left="908" w:right="908"/>
        <w:jc w:val="center"/>
        <w:rPr>
          <w:b/>
        </w:rPr>
      </w:pPr>
    </w:p>
    <w:p w14:paraId="5DC5C050" w14:textId="77777777" w:rsidR="005F7B9E" w:rsidRDefault="005F7B9E">
      <w:pPr>
        <w:widowControl/>
        <w:autoSpaceDE/>
        <w:autoSpaceDN/>
        <w:rPr>
          <w:lang w:val="sr-Cyrl-RS"/>
        </w:rPr>
      </w:pPr>
      <w:r>
        <w:rPr>
          <w:lang w:val="sr-Cyrl-RS"/>
        </w:rPr>
        <w:br w:type="page"/>
      </w:r>
    </w:p>
    <w:p w14:paraId="1C90B0ED" w14:textId="4C39BAF2" w:rsidR="00D55005" w:rsidRPr="005F7B9E" w:rsidRDefault="00D55005" w:rsidP="005F7B9E">
      <w:pPr>
        <w:widowControl/>
        <w:autoSpaceDE/>
        <w:autoSpaceDN/>
        <w:spacing w:after="160" w:line="259" w:lineRule="auto"/>
        <w:jc w:val="both"/>
        <w:rPr>
          <w:lang w:val="sr-Cyrl-RS"/>
        </w:rPr>
      </w:pPr>
      <w:r w:rsidRPr="005F7B9E">
        <w:rPr>
          <w:lang w:val="sr-Cyrl-RS"/>
        </w:rPr>
        <w:lastRenderedPageBreak/>
        <w:t xml:space="preserve">У прилогу захтева, </w:t>
      </w:r>
      <w:r w:rsidR="00EE5F3B" w:rsidRPr="005F7B9E">
        <w:rPr>
          <w:lang w:val="sr-Cyrl-RS"/>
        </w:rPr>
        <w:t>достављам следећу документацију</w:t>
      </w:r>
      <w:r w:rsidR="00D06C29" w:rsidRPr="005F7B9E">
        <w:rPr>
          <w:lang w:val="sr-Cyrl-RS"/>
        </w:rPr>
        <w:t xml:space="preserve"> (</w:t>
      </w:r>
      <w:r w:rsidR="00D06C29" w:rsidRPr="005F7B9E">
        <w:rPr>
          <w:i/>
          <w:iCs/>
          <w:lang w:val="sr-Cyrl-RS"/>
        </w:rPr>
        <w:t xml:space="preserve">документ под редним бројем 1, орган прибавља по службеној дужности, </w:t>
      </w:r>
      <w:proofErr w:type="spellStart"/>
      <w:r w:rsidR="00D06C29" w:rsidRPr="005F7B9E">
        <w:rPr>
          <w:i/>
          <w:iCs/>
          <w:color w:val="000000"/>
        </w:rPr>
        <w:t>уз</w:t>
      </w:r>
      <w:proofErr w:type="spellEnd"/>
      <w:r w:rsidR="00D06C29" w:rsidRPr="005F7B9E">
        <w:rPr>
          <w:i/>
          <w:iCs/>
          <w:color w:val="000000"/>
        </w:rPr>
        <w:t xml:space="preserve"> </w:t>
      </w:r>
      <w:proofErr w:type="spellStart"/>
      <w:r w:rsidR="00D06C29" w:rsidRPr="005F7B9E">
        <w:rPr>
          <w:i/>
          <w:iCs/>
          <w:color w:val="000000"/>
        </w:rPr>
        <w:t>изјаву</w:t>
      </w:r>
      <w:proofErr w:type="spellEnd"/>
      <w:r w:rsidR="00D06C29" w:rsidRPr="005F7B9E">
        <w:rPr>
          <w:i/>
          <w:iCs/>
          <w:color w:val="000000"/>
        </w:rPr>
        <w:t xml:space="preserve"> </w:t>
      </w:r>
      <w:proofErr w:type="spellStart"/>
      <w:r w:rsidR="00D06C29" w:rsidRPr="005F7B9E">
        <w:rPr>
          <w:i/>
          <w:iCs/>
          <w:color w:val="000000"/>
        </w:rPr>
        <w:t>подносиоца</w:t>
      </w:r>
      <w:proofErr w:type="spellEnd"/>
      <w:r w:rsidR="00D06C29" w:rsidRPr="005F7B9E">
        <w:rPr>
          <w:i/>
          <w:iCs/>
          <w:color w:val="000000"/>
          <w:lang w:val="sr-Cyrl-RS"/>
        </w:rPr>
        <w:t xml:space="preserve"> захтева</w:t>
      </w:r>
      <w:r w:rsidR="00D06C29" w:rsidRPr="005F7B9E">
        <w:rPr>
          <w:rStyle w:val="FootnoteReference"/>
          <w:color w:val="000000"/>
          <w:lang w:val="sr-Cyrl-RS"/>
        </w:rPr>
        <w:t xml:space="preserve"> </w:t>
      </w:r>
      <w:r w:rsidR="00D06C29" w:rsidRPr="005F7B9E">
        <w:rPr>
          <w:color w:val="000000"/>
          <w:lang w:val="sr-Cyrl-RS"/>
        </w:rPr>
        <w:t>)</w:t>
      </w:r>
      <w:r w:rsidRPr="005F7B9E">
        <w:rPr>
          <w:rStyle w:val="FootnoteReference"/>
          <w:color w:val="000000"/>
          <w:lang w:val="sr-Cyrl-RS"/>
        </w:rPr>
        <w:footnoteReference w:id="1"/>
      </w:r>
      <w:r w:rsidRPr="005F7B9E">
        <w:rPr>
          <w:lang w:val="sr-Cyrl-RS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3919"/>
        <w:gridCol w:w="1476"/>
        <w:gridCol w:w="3234"/>
      </w:tblGrid>
      <w:tr w:rsidR="00B044EC" w:rsidRPr="005F7B9E" w14:paraId="28515368" w14:textId="77777777" w:rsidTr="005F7B9E">
        <w:trPr>
          <w:cantSplit/>
          <w:trHeight w:val="692"/>
          <w:tblHeader/>
          <w:jc w:val="center"/>
        </w:trPr>
        <w:tc>
          <w:tcPr>
            <w:tcW w:w="355" w:type="pct"/>
            <w:shd w:val="clear" w:color="auto" w:fill="E7E6E6"/>
            <w:vAlign w:val="center"/>
          </w:tcPr>
          <w:p w14:paraId="75E02C4A" w14:textId="77777777" w:rsidR="00B044EC" w:rsidRPr="005F7B9E" w:rsidRDefault="00B044EC" w:rsidP="00E75D03">
            <w:pPr>
              <w:jc w:val="center"/>
            </w:pPr>
            <w:proofErr w:type="spellStart"/>
            <w:r w:rsidRPr="005F7B9E">
              <w:rPr>
                <w:b/>
                <w:bCs/>
                <w:color w:val="000000"/>
              </w:rPr>
              <w:t>Р.бр</w:t>
            </w:r>
            <w:proofErr w:type="spellEnd"/>
            <w:r w:rsidRPr="005F7B9E">
              <w:rPr>
                <w:b/>
                <w:bCs/>
                <w:color w:val="000000"/>
              </w:rPr>
              <w:t>.</w:t>
            </w:r>
          </w:p>
        </w:tc>
        <w:tc>
          <w:tcPr>
            <w:tcW w:w="2108" w:type="pct"/>
            <w:shd w:val="clear" w:color="auto" w:fill="E7E6E6"/>
            <w:vAlign w:val="center"/>
          </w:tcPr>
          <w:p w14:paraId="34101BED" w14:textId="77777777" w:rsidR="00B044EC" w:rsidRPr="005F7B9E" w:rsidRDefault="00B044EC" w:rsidP="00E75D03">
            <w:pPr>
              <w:jc w:val="center"/>
            </w:pPr>
            <w:proofErr w:type="spellStart"/>
            <w:r w:rsidRPr="005F7B9E">
              <w:rPr>
                <w:b/>
                <w:bCs/>
                <w:color w:val="000000"/>
              </w:rPr>
              <w:t>Назив</w:t>
            </w:r>
            <w:proofErr w:type="spellEnd"/>
            <w:r w:rsidRPr="005F7B9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F7B9E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797" w:type="pct"/>
            <w:shd w:val="clear" w:color="auto" w:fill="E7E6E6"/>
            <w:vAlign w:val="center"/>
          </w:tcPr>
          <w:p w14:paraId="690C357A" w14:textId="77777777" w:rsidR="00B044EC" w:rsidRPr="005F7B9E" w:rsidRDefault="00B044EC" w:rsidP="00E75D03">
            <w:pPr>
              <w:jc w:val="center"/>
            </w:pPr>
            <w:proofErr w:type="spellStart"/>
            <w:r w:rsidRPr="005F7B9E">
              <w:rPr>
                <w:b/>
                <w:bCs/>
                <w:color w:val="000000"/>
              </w:rPr>
              <w:t>Форма</w:t>
            </w:r>
            <w:proofErr w:type="spellEnd"/>
            <w:r w:rsidRPr="005F7B9E">
              <w:rPr>
                <w:b/>
                <w:bCs/>
                <w:color w:val="000000"/>
              </w:rPr>
              <w:t xml:space="preserve"> </w:t>
            </w:r>
            <w:r w:rsidRPr="005F7B9E">
              <w:rPr>
                <w:b/>
                <w:bCs/>
                <w:color w:val="000000"/>
                <w:lang w:val="sr-Cyrl-RS"/>
              </w:rPr>
              <w:t>д</w:t>
            </w:r>
            <w:proofErr w:type="spellStart"/>
            <w:r w:rsidRPr="005F7B9E">
              <w:rPr>
                <w:b/>
                <w:bCs/>
                <w:color w:val="000000"/>
              </w:rPr>
              <w:t>окумента</w:t>
            </w:r>
            <w:proofErr w:type="spellEnd"/>
          </w:p>
        </w:tc>
        <w:tc>
          <w:tcPr>
            <w:tcW w:w="1740" w:type="pct"/>
            <w:shd w:val="clear" w:color="auto" w:fill="E7E6E6"/>
            <w:vAlign w:val="center"/>
          </w:tcPr>
          <w:p w14:paraId="1FFC2CD9" w14:textId="77777777" w:rsidR="00B044EC" w:rsidRPr="005F7B9E" w:rsidRDefault="00B044EC" w:rsidP="00E75D03">
            <w:pPr>
              <w:jc w:val="center"/>
            </w:pPr>
            <w:proofErr w:type="spellStart"/>
            <w:r w:rsidRPr="005F7B9E">
              <w:rPr>
                <w:b/>
                <w:bCs/>
                <w:color w:val="000000"/>
              </w:rPr>
              <w:t>Издавалац</w:t>
            </w:r>
            <w:proofErr w:type="spellEnd"/>
            <w:r w:rsidRPr="005F7B9E">
              <w:rPr>
                <w:b/>
                <w:bCs/>
                <w:color w:val="000000"/>
                <w:lang w:val="sr-Cyrl-RS"/>
              </w:rPr>
              <w:t xml:space="preserve"> </w:t>
            </w:r>
            <w:proofErr w:type="spellStart"/>
            <w:r w:rsidRPr="005F7B9E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</w:tr>
      <w:tr w:rsidR="00B044EC" w:rsidRPr="005F7B9E" w14:paraId="3DEFD410" w14:textId="77777777" w:rsidTr="005F7B9E">
        <w:trPr>
          <w:trHeight w:val="1130"/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52F976B3" w14:textId="77777777" w:rsidR="00B044EC" w:rsidRPr="005F7B9E" w:rsidRDefault="00B044EC" w:rsidP="00B044EC">
            <w:pPr>
              <w:jc w:val="center"/>
              <w:rPr>
                <w:color w:val="000000"/>
              </w:rPr>
            </w:pPr>
            <w:r w:rsidRPr="005F7B9E">
              <w:rPr>
                <w:color w:val="000000"/>
              </w:rPr>
              <w:t>1.</w:t>
            </w:r>
          </w:p>
        </w:tc>
        <w:tc>
          <w:tcPr>
            <w:tcW w:w="2108" w:type="pct"/>
            <w:shd w:val="clear" w:color="auto" w:fill="auto"/>
            <w:vAlign w:val="center"/>
          </w:tcPr>
          <w:p w14:paraId="474B9A87" w14:textId="0FE271CD" w:rsidR="00B044EC" w:rsidRPr="009821E3" w:rsidRDefault="00145862" w:rsidP="00145862">
            <w:pPr>
              <w:rPr>
                <w:color w:val="000000"/>
                <w:lang w:val="sr-Cyrl-RS"/>
              </w:rPr>
            </w:pPr>
            <w:proofErr w:type="spellStart"/>
            <w:r w:rsidRPr="005F7B9E">
              <w:rPr>
                <w:color w:val="000000"/>
              </w:rPr>
              <w:t>Решење</w:t>
            </w:r>
            <w:proofErr w:type="spellEnd"/>
            <w:r w:rsidRPr="005F7B9E">
              <w:rPr>
                <w:color w:val="000000"/>
              </w:rPr>
              <w:t xml:space="preserve"> о </w:t>
            </w:r>
            <w:proofErr w:type="spellStart"/>
            <w:r w:rsidRPr="005F7B9E">
              <w:rPr>
                <w:color w:val="000000"/>
              </w:rPr>
              <w:t>брисању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из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Регистра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привредних</w:t>
            </w:r>
            <w:proofErr w:type="spellEnd"/>
            <w:r w:rsidRPr="005F7B9E">
              <w:rPr>
                <w:color w:val="000000"/>
              </w:rPr>
              <w:t xml:space="preserve">  </w:t>
            </w:r>
            <w:proofErr w:type="spellStart"/>
            <w:r w:rsidRPr="005F7B9E">
              <w:rPr>
                <w:color w:val="000000"/>
              </w:rPr>
              <w:t>субјеката</w:t>
            </w:r>
            <w:proofErr w:type="spellEnd"/>
            <w:r w:rsidR="009821E3">
              <w:rPr>
                <w:color w:val="000000"/>
              </w:rPr>
              <w:t xml:space="preserve"> </w:t>
            </w:r>
            <w:r w:rsidR="009821E3">
              <w:rPr>
                <w:color w:val="000000"/>
                <w:lang w:val="sr-Cyrl-RS"/>
              </w:rPr>
              <w:t>и/или Одлука о престанку обављања делатности производње вина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3A73FD4B" w14:textId="321AA466" w:rsidR="00B044EC" w:rsidRPr="005F7B9E" w:rsidRDefault="00B044EC" w:rsidP="00B044EC">
            <w:pPr>
              <w:jc w:val="center"/>
              <w:rPr>
                <w:color w:val="000000"/>
              </w:rPr>
            </w:pPr>
            <w:proofErr w:type="spellStart"/>
            <w:r w:rsidRPr="005F7B9E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740" w:type="pct"/>
            <w:shd w:val="clear" w:color="auto" w:fill="auto"/>
            <w:vAlign w:val="center"/>
          </w:tcPr>
          <w:p w14:paraId="4D6BDC50" w14:textId="34048B43" w:rsidR="00B044EC" w:rsidRPr="009821E3" w:rsidRDefault="00B044EC" w:rsidP="00B044EC">
            <w:pPr>
              <w:jc w:val="center"/>
              <w:rPr>
                <w:color w:val="000000"/>
                <w:lang w:val="sr-Cyrl-RS"/>
              </w:rPr>
            </w:pPr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Агенција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за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привредне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регистре</w:t>
            </w:r>
            <w:proofErr w:type="spellEnd"/>
            <w:r w:rsidR="009821E3">
              <w:rPr>
                <w:color w:val="000000"/>
                <w:lang w:val="sr-Cyrl-RS"/>
              </w:rPr>
              <w:t>/Подносилац захтева</w:t>
            </w:r>
          </w:p>
        </w:tc>
      </w:tr>
      <w:tr w:rsidR="00B044EC" w:rsidRPr="005F7B9E" w14:paraId="762BA42C" w14:textId="77777777" w:rsidTr="005F7B9E">
        <w:trPr>
          <w:trHeight w:val="409"/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34A72BFA" w14:textId="77777777" w:rsidR="00B044EC" w:rsidRPr="005F7B9E" w:rsidRDefault="00B044EC" w:rsidP="00B044EC">
            <w:pPr>
              <w:jc w:val="center"/>
              <w:rPr>
                <w:color w:val="000000"/>
              </w:rPr>
            </w:pPr>
            <w:r w:rsidRPr="005F7B9E">
              <w:rPr>
                <w:color w:val="000000"/>
              </w:rPr>
              <w:t>2.</w:t>
            </w:r>
          </w:p>
        </w:tc>
        <w:tc>
          <w:tcPr>
            <w:tcW w:w="2108" w:type="pct"/>
            <w:shd w:val="clear" w:color="auto" w:fill="auto"/>
            <w:vAlign w:val="center"/>
          </w:tcPr>
          <w:p w14:paraId="0C4ED836" w14:textId="68D6CA45" w:rsidR="00B044EC" w:rsidRPr="005F7B9E" w:rsidRDefault="00B044EC" w:rsidP="00B044EC">
            <w:pPr>
              <w:rPr>
                <w:color w:val="000000"/>
              </w:rPr>
            </w:pPr>
            <w:proofErr w:type="spellStart"/>
            <w:r w:rsidRPr="005F7B9E">
              <w:rPr>
                <w:color w:val="000000"/>
              </w:rPr>
              <w:t>Доказ</w:t>
            </w:r>
            <w:proofErr w:type="spellEnd"/>
            <w:r w:rsidRPr="005F7B9E">
              <w:rPr>
                <w:color w:val="000000"/>
              </w:rPr>
              <w:t xml:space="preserve"> о </w:t>
            </w:r>
            <w:proofErr w:type="spellStart"/>
            <w:r w:rsidRPr="005F7B9E">
              <w:rPr>
                <w:color w:val="000000"/>
              </w:rPr>
              <w:t>уплати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републичке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административне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таксе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за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захтев</w:t>
            </w:r>
            <w:proofErr w:type="spellEnd"/>
          </w:p>
        </w:tc>
        <w:tc>
          <w:tcPr>
            <w:tcW w:w="797" w:type="pct"/>
            <w:shd w:val="clear" w:color="auto" w:fill="auto"/>
            <w:vAlign w:val="center"/>
          </w:tcPr>
          <w:p w14:paraId="47C9408C" w14:textId="58A735C7" w:rsidR="00B044EC" w:rsidRPr="005F7B9E" w:rsidRDefault="00D06C29" w:rsidP="00B044EC">
            <w:pPr>
              <w:jc w:val="center"/>
              <w:rPr>
                <w:color w:val="000000"/>
              </w:rPr>
            </w:pPr>
            <w:proofErr w:type="spellStart"/>
            <w:r w:rsidRPr="005F7B9E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740" w:type="pct"/>
            <w:shd w:val="clear" w:color="auto" w:fill="auto"/>
            <w:vAlign w:val="center"/>
          </w:tcPr>
          <w:p w14:paraId="2AF0E270" w14:textId="4C0E6A8C" w:rsidR="00B044EC" w:rsidRPr="005F7B9E" w:rsidRDefault="00B044EC" w:rsidP="00B044EC">
            <w:pPr>
              <w:jc w:val="center"/>
              <w:rPr>
                <w:color w:val="000000"/>
              </w:rPr>
            </w:pPr>
            <w:r w:rsidRPr="005F7B9E">
              <w:rPr>
                <w:color w:val="000000"/>
                <w:lang w:val="sr-Cyrl-RS"/>
              </w:rPr>
              <w:t>Б</w:t>
            </w:r>
            <w:proofErr w:type="spellStart"/>
            <w:r w:rsidRPr="005F7B9E">
              <w:rPr>
                <w:color w:val="000000"/>
              </w:rPr>
              <w:t>анка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или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пошта</w:t>
            </w:r>
            <w:proofErr w:type="spellEnd"/>
          </w:p>
        </w:tc>
      </w:tr>
      <w:tr w:rsidR="00B044EC" w:rsidRPr="005F7B9E" w14:paraId="49230308" w14:textId="77777777" w:rsidTr="005F7B9E">
        <w:trPr>
          <w:trHeight w:val="1198"/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034622C0" w14:textId="77777777" w:rsidR="00B044EC" w:rsidRPr="005F7B9E" w:rsidRDefault="00B044EC" w:rsidP="00B044EC">
            <w:pPr>
              <w:jc w:val="center"/>
              <w:rPr>
                <w:color w:val="000000"/>
              </w:rPr>
            </w:pPr>
            <w:r w:rsidRPr="005F7B9E">
              <w:rPr>
                <w:color w:val="000000"/>
              </w:rPr>
              <w:t>3.</w:t>
            </w:r>
          </w:p>
        </w:tc>
        <w:tc>
          <w:tcPr>
            <w:tcW w:w="2108" w:type="pct"/>
            <w:shd w:val="clear" w:color="auto" w:fill="auto"/>
            <w:vAlign w:val="center"/>
          </w:tcPr>
          <w:p w14:paraId="34AFCF7B" w14:textId="795A9738" w:rsidR="00B044EC" w:rsidRPr="005F7B9E" w:rsidRDefault="00B044EC" w:rsidP="00B044EC">
            <w:pPr>
              <w:rPr>
                <w:color w:val="000000"/>
              </w:rPr>
            </w:pPr>
            <w:proofErr w:type="spellStart"/>
            <w:r w:rsidRPr="005F7B9E">
              <w:rPr>
                <w:color w:val="000000"/>
              </w:rPr>
              <w:t>Доказ</w:t>
            </w:r>
            <w:proofErr w:type="spellEnd"/>
            <w:r w:rsidRPr="005F7B9E">
              <w:rPr>
                <w:color w:val="000000"/>
              </w:rPr>
              <w:t xml:space="preserve"> о </w:t>
            </w:r>
            <w:proofErr w:type="spellStart"/>
            <w:r w:rsidRPr="005F7B9E">
              <w:rPr>
                <w:color w:val="000000"/>
              </w:rPr>
              <w:t>уплати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републичке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административне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таксе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за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решење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уписа</w:t>
            </w:r>
            <w:proofErr w:type="spellEnd"/>
            <w:r w:rsidRPr="005F7B9E">
              <w:rPr>
                <w:color w:val="000000"/>
              </w:rPr>
              <w:t xml:space="preserve"> у </w:t>
            </w:r>
            <w:proofErr w:type="spellStart"/>
            <w:r w:rsidRPr="005F7B9E">
              <w:rPr>
                <w:color w:val="000000"/>
              </w:rPr>
              <w:t>Регистар</w:t>
            </w:r>
            <w:proofErr w:type="spellEnd"/>
          </w:p>
        </w:tc>
        <w:tc>
          <w:tcPr>
            <w:tcW w:w="797" w:type="pct"/>
            <w:shd w:val="clear" w:color="auto" w:fill="auto"/>
            <w:vAlign w:val="center"/>
          </w:tcPr>
          <w:p w14:paraId="57B77036" w14:textId="68307B43" w:rsidR="00B044EC" w:rsidRPr="005F7B9E" w:rsidRDefault="00D06C29" w:rsidP="00B044EC">
            <w:pPr>
              <w:jc w:val="center"/>
              <w:rPr>
                <w:color w:val="000000"/>
              </w:rPr>
            </w:pPr>
            <w:proofErr w:type="spellStart"/>
            <w:r w:rsidRPr="005F7B9E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740" w:type="pct"/>
            <w:shd w:val="clear" w:color="auto" w:fill="auto"/>
            <w:vAlign w:val="center"/>
          </w:tcPr>
          <w:p w14:paraId="69FA79E4" w14:textId="1D64A4D3" w:rsidR="00B044EC" w:rsidRPr="005F7B9E" w:rsidRDefault="00B044EC" w:rsidP="00B044EC">
            <w:pPr>
              <w:jc w:val="center"/>
              <w:rPr>
                <w:color w:val="000000"/>
              </w:rPr>
            </w:pPr>
            <w:r w:rsidRPr="005F7B9E">
              <w:rPr>
                <w:color w:val="000000"/>
                <w:lang w:val="sr-Cyrl-RS"/>
              </w:rPr>
              <w:t>Б</w:t>
            </w:r>
            <w:proofErr w:type="spellStart"/>
            <w:r w:rsidRPr="005F7B9E">
              <w:rPr>
                <w:color w:val="000000"/>
              </w:rPr>
              <w:t>анка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или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пошта</w:t>
            </w:r>
            <w:proofErr w:type="spellEnd"/>
          </w:p>
        </w:tc>
      </w:tr>
    </w:tbl>
    <w:p w14:paraId="0F53D810" w14:textId="77777777" w:rsidR="00C94574" w:rsidRPr="005F7B9E" w:rsidRDefault="00C94574"/>
    <w:p w14:paraId="2BAB9A5D" w14:textId="77777777" w:rsidR="003D43A8" w:rsidRPr="005F7B9E" w:rsidRDefault="003D43A8" w:rsidP="00AF3264">
      <w:pPr>
        <w:ind w:right="-24"/>
        <w:jc w:val="both"/>
        <w:rPr>
          <w:color w:val="000000"/>
          <w:lang w:val="sr-Cyrl-RS"/>
        </w:rPr>
      </w:pPr>
    </w:p>
    <w:p w14:paraId="3E5237E6" w14:textId="77777777" w:rsidR="00D06C29" w:rsidRPr="005F7B9E" w:rsidRDefault="00D06C29" w:rsidP="00D06C29">
      <w:pPr>
        <w:shd w:val="clear" w:color="auto" w:fill="D9D9D9" w:themeFill="background1" w:themeFillShade="D9"/>
        <w:jc w:val="center"/>
        <w:rPr>
          <w:b/>
          <w:bCs/>
          <w:color w:val="000000"/>
          <w:lang w:val="sr-Cyrl-RS"/>
        </w:rPr>
      </w:pPr>
      <w:r w:rsidRPr="005F7B9E">
        <w:rPr>
          <w:b/>
          <w:bCs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733740A1" w14:textId="77777777" w:rsidR="00D06C29" w:rsidRPr="005F7B9E" w:rsidRDefault="00D06C29" w:rsidP="00D06C29">
      <w:pPr>
        <w:rPr>
          <w:b/>
          <w:bCs/>
          <w:i/>
          <w:iCs/>
          <w:color w:val="000000"/>
          <w:lang w:val="sr-Cyrl-RS"/>
        </w:rPr>
      </w:pPr>
    </w:p>
    <w:p w14:paraId="29B744AB" w14:textId="77777777" w:rsidR="00D06C29" w:rsidRPr="005F7B9E" w:rsidRDefault="00D06C29" w:rsidP="00D06C29">
      <w:pPr>
        <w:jc w:val="both"/>
        <w:rPr>
          <w:color w:val="000000"/>
          <w:lang w:val="sr-Cyrl-RS"/>
        </w:rPr>
      </w:pPr>
      <w:r w:rsidRPr="005F7B9E">
        <w:rPr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bookmarkStart w:id="0" w:name="_Hlk18696046"/>
      <w:r w:rsidRPr="005F7B9E">
        <w:rPr>
          <w:i/>
          <w:iCs/>
          <w:color w:val="000000"/>
          <w:lang w:val="sr-Cyrl-RS"/>
        </w:rPr>
        <w:t>одабрати један од понуђених одговора</w:t>
      </w:r>
      <w:bookmarkEnd w:id="0"/>
      <w:r w:rsidRPr="005F7B9E">
        <w:rPr>
          <w:color w:val="000000"/>
          <w:lang w:val="sr-Cyrl-RS"/>
        </w:rPr>
        <w:t>):</w:t>
      </w:r>
    </w:p>
    <w:p w14:paraId="76D2286A" w14:textId="77777777" w:rsidR="00D06C29" w:rsidRPr="005F7B9E" w:rsidRDefault="00D06C29" w:rsidP="00D06C29">
      <w:pPr>
        <w:jc w:val="both"/>
        <w:rPr>
          <w:color w:val="000000"/>
          <w:lang w:val="sr-Cyrl-RS"/>
        </w:rPr>
      </w:pPr>
    </w:p>
    <w:p w14:paraId="7765519B" w14:textId="77777777" w:rsidR="00D06C29" w:rsidRPr="005F7B9E" w:rsidRDefault="007A6D2A" w:rsidP="00D06C29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9048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C29" w:rsidRPr="005F7B9E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D06C29" w:rsidRPr="005F7B9E">
        <w:rPr>
          <w:color w:val="000000"/>
          <w:lang w:val="sr-Cyrl-RS"/>
        </w:rPr>
        <w:t xml:space="preserve"> ДА</w:t>
      </w:r>
    </w:p>
    <w:p w14:paraId="04F8A51E" w14:textId="77777777" w:rsidR="00D06C29" w:rsidRPr="005F7B9E" w:rsidRDefault="007A6D2A" w:rsidP="00D06C29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919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C29" w:rsidRPr="005F7B9E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D06C29" w:rsidRPr="005F7B9E">
        <w:rPr>
          <w:color w:val="000000"/>
          <w:lang w:val="sr-Cyrl-RS"/>
        </w:rPr>
        <w:t xml:space="preserve"> НЕ</w:t>
      </w:r>
    </w:p>
    <w:p w14:paraId="51E32279" w14:textId="77777777" w:rsidR="00D06C29" w:rsidRPr="005F7B9E" w:rsidRDefault="00D06C29" w:rsidP="00D06C29">
      <w:pPr>
        <w:jc w:val="both"/>
        <w:rPr>
          <w:color w:val="000000"/>
          <w:lang w:val="sr-Cyrl-RS"/>
        </w:rPr>
      </w:pPr>
    </w:p>
    <w:p w14:paraId="11AE6D1A" w14:textId="6188E82C" w:rsidR="00D06C29" w:rsidRPr="005F7B9E" w:rsidRDefault="00D06C29" w:rsidP="00D06C29">
      <w:pPr>
        <w:jc w:val="both"/>
        <w:rPr>
          <w:color w:val="000000"/>
          <w:lang w:val="sr-Cyrl-RS"/>
        </w:rPr>
      </w:pPr>
      <w:r w:rsidRPr="005F7B9E">
        <w:rPr>
          <w:color w:val="000000"/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бројевима </w:t>
      </w:r>
      <w:r w:rsidRPr="005F7B9E">
        <w:rPr>
          <w:lang w:val="sr-Cyrl-RS"/>
        </w:rPr>
        <w:t>1</w:t>
      </w:r>
      <w:r w:rsidRPr="005F7B9E">
        <w:rPr>
          <w:color w:val="000000"/>
          <w:lang w:val="sr-Cyrl-RS"/>
        </w:rPr>
        <w:t>:</w:t>
      </w:r>
    </w:p>
    <w:p w14:paraId="6B9C3C8F" w14:textId="77777777" w:rsidR="00D06C29" w:rsidRPr="005F7B9E" w:rsidRDefault="00D06C29" w:rsidP="00AF3264">
      <w:pPr>
        <w:ind w:right="-24"/>
        <w:jc w:val="both"/>
        <w:rPr>
          <w:color w:val="000000"/>
          <w:lang w:val="sr-Cyrl-RS"/>
        </w:rPr>
      </w:pPr>
    </w:p>
    <w:p w14:paraId="18FF019C" w14:textId="77777777" w:rsidR="00D06C29" w:rsidRPr="005F7B9E" w:rsidRDefault="007A6D2A" w:rsidP="00D06C29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-191376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C29" w:rsidRPr="005F7B9E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D06C29" w:rsidRPr="005F7B9E">
        <w:rPr>
          <w:color w:val="000000"/>
          <w:lang w:val="sr-Cyrl-RS"/>
        </w:rPr>
        <w:t xml:space="preserve"> ДА</w:t>
      </w:r>
    </w:p>
    <w:p w14:paraId="09ED7280" w14:textId="77777777" w:rsidR="00D06C29" w:rsidRPr="005F7B9E" w:rsidRDefault="007A6D2A" w:rsidP="00D06C29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71979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C29" w:rsidRPr="005F7B9E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D06C29" w:rsidRPr="005F7B9E">
        <w:rPr>
          <w:color w:val="000000"/>
          <w:lang w:val="sr-Cyrl-RS"/>
        </w:rPr>
        <w:t xml:space="preserve"> НЕ</w:t>
      </w:r>
    </w:p>
    <w:p w14:paraId="63CC2A0A" w14:textId="77777777" w:rsidR="00D06C29" w:rsidRPr="005F7B9E" w:rsidRDefault="00D06C29" w:rsidP="00AF3264">
      <w:pPr>
        <w:ind w:right="-24"/>
        <w:jc w:val="both"/>
        <w:rPr>
          <w:color w:val="000000"/>
          <w:lang w:val="sr-Cyrl-RS"/>
        </w:rPr>
      </w:pPr>
    </w:p>
    <w:p w14:paraId="301A99EB" w14:textId="48D4ED97" w:rsidR="00D55005" w:rsidRPr="005F7B9E" w:rsidRDefault="00D55005" w:rsidP="00AF3264">
      <w:pPr>
        <w:ind w:right="-24"/>
        <w:jc w:val="both"/>
        <w:rPr>
          <w:color w:val="000000"/>
          <w:lang w:val="sr-Cyrl-RS"/>
        </w:rPr>
      </w:pPr>
      <w:r w:rsidRPr="005F7B9E">
        <w:rPr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у року од </w:t>
      </w:r>
      <w:r w:rsidR="00FA5920" w:rsidRPr="005F7B9E">
        <w:rPr>
          <w:color w:val="000000"/>
          <w:lang w:val="sr-Cyrl-RS"/>
        </w:rPr>
        <w:t>8</w:t>
      </w:r>
      <w:r w:rsidRPr="005F7B9E">
        <w:rPr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078F9535" w14:textId="77777777" w:rsidR="00D55005" w:rsidRPr="005F7B9E" w:rsidRDefault="00D55005" w:rsidP="00AF3264">
      <w:pPr>
        <w:ind w:right="-24"/>
        <w:jc w:val="both"/>
        <w:rPr>
          <w:color w:val="000000"/>
          <w:lang w:val="sr-Cyrl-RS"/>
        </w:rPr>
      </w:pPr>
    </w:p>
    <w:p w14:paraId="2A5BB4A6" w14:textId="77777777" w:rsidR="00D55005" w:rsidRPr="005F7B9E" w:rsidRDefault="00D55005" w:rsidP="00AF3264">
      <w:pPr>
        <w:ind w:right="-24"/>
        <w:jc w:val="both"/>
        <w:rPr>
          <w:color w:val="000000"/>
          <w:lang w:val="sr-Cyrl-RS"/>
        </w:rPr>
      </w:pPr>
    </w:p>
    <w:p w14:paraId="2CD880DE" w14:textId="77777777" w:rsidR="009821E3" w:rsidRDefault="00D55005" w:rsidP="009821E3">
      <w:pPr>
        <w:ind w:right="-24"/>
        <w:jc w:val="both"/>
        <w:rPr>
          <w:color w:val="000000"/>
        </w:rPr>
      </w:pPr>
      <w:proofErr w:type="spellStart"/>
      <w:r w:rsidRPr="005F7B9E">
        <w:rPr>
          <w:color w:val="000000"/>
        </w:rPr>
        <w:t>Захтев</w:t>
      </w:r>
      <w:proofErr w:type="spellEnd"/>
      <w:r w:rsidRPr="005F7B9E">
        <w:rPr>
          <w:color w:val="000000"/>
        </w:rPr>
        <w:t xml:space="preserve"> и </w:t>
      </w:r>
      <w:proofErr w:type="spellStart"/>
      <w:r w:rsidRPr="005F7B9E">
        <w:rPr>
          <w:color w:val="000000"/>
        </w:rPr>
        <w:t>потребна</w:t>
      </w:r>
      <w:proofErr w:type="spellEnd"/>
      <w:r w:rsidRPr="005F7B9E">
        <w:rPr>
          <w:color w:val="000000"/>
        </w:rPr>
        <w:t xml:space="preserve"> </w:t>
      </w:r>
      <w:proofErr w:type="spellStart"/>
      <w:r w:rsidRPr="005F7B9E">
        <w:rPr>
          <w:color w:val="000000"/>
        </w:rPr>
        <w:t>документација</w:t>
      </w:r>
      <w:proofErr w:type="spellEnd"/>
      <w:r w:rsidRPr="005F7B9E">
        <w:rPr>
          <w:color w:val="000000"/>
        </w:rPr>
        <w:t xml:space="preserve"> </w:t>
      </w:r>
      <w:proofErr w:type="spellStart"/>
      <w:r w:rsidRPr="005F7B9E">
        <w:rPr>
          <w:color w:val="000000"/>
        </w:rPr>
        <w:t>се</w:t>
      </w:r>
      <w:proofErr w:type="spellEnd"/>
      <w:r w:rsidRPr="005F7B9E">
        <w:rPr>
          <w:color w:val="000000"/>
        </w:rPr>
        <w:t xml:space="preserve"> </w:t>
      </w:r>
      <w:proofErr w:type="spellStart"/>
      <w:r w:rsidRPr="005F7B9E">
        <w:rPr>
          <w:color w:val="000000"/>
        </w:rPr>
        <w:t>могу</w:t>
      </w:r>
      <w:proofErr w:type="spellEnd"/>
      <w:r w:rsidRPr="005F7B9E">
        <w:rPr>
          <w:color w:val="000000"/>
        </w:rPr>
        <w:t xml:space="preserve"> </w:t>
      </w:r>
      <w:proofErr w:type="spellStart"/>
      <w:r w:rsidRPr="005F7B9E">
        <w:rPr>
          <w:color w:val="000000"/>
        </w:rPr>
        <w:t>поднети</w:t>
      </w:r>
      <w:proofErr w:type="spellEnd"/>
      <w:r w:rsidRPr="005F7B9E">
        <w:rPr>
          <w:color w:val="000000"/>
        </w:rPr>
        <w:t xml:space="preserve"> и </w:t>
      </w:r>
      <w:proofErr w:type="spellStart"/>
      <w:r w:rsidRPr="005F7B9E">
        <w:rPr>
          <w:color w:val="000000"/>
        </w:rPr>
        <w:t>електронским</w:t>
      </w:r>
      <w:proofErr w:type="spellEnd"/>
      <w:r w:rsidRPr="005F7B9E">
        <w:rPr>
          <w:color w:val="000000"/>
        </w:rPr>
        <w:t xml:space="preserve"> </w:t>
      </w:r>
      <w:proofErr w:type="spellStart"/>
      <w:r w:rsidRPr="005F7B9E">
        <w:rPr>
          <w:color w:val="000000"/>
        </w:rPr>
        <w:t>путем</w:t>
      </w:r>
      <w:proofErr w:type="spellEnd"/>
      <w:r w:rsidRPr="005F7B9E">
        <w:rPr>
          <w:color w:val="000000"/>
        </w:rPr>
        <w:t xml:space="preserve">, </w:t>
      </w:r>
      <w:proofErr w:type="spellStart"/>
      <w:r w:rsidR="009821E3" w:rsidRPr="004C1CF9">
        <w:rPr>
          <w:color w:val="000000"/>
        </w:rPr>
        <w:t>на</w:t>
      </w:r>
      <w:proofErr w:type="spellEnd"/>
      <w:r w:rsidR="009821E3">
        <w:rPr>
          <w:color w:val="000000"/>
        </w:rPr>
        <w:t xml:space="preserve"> </w:t>
      </w:r>
      <w:r w:rsidR="009821E3">
        <w:rPr>
          <w:color w:val="000000"/>
          <w:lang w:val="sr-Cyrl-RS"/>
        </w:rPr>
        <w:t xml:space="preserve">следеће адресе: </w:t>
      </w:r>
      <w:r w:rsidR="002C732A">
        <w:fldChar w:fldCharType="begin"/>
      </w:r>
      <w:r w:rsidR="002C732A">
        <w:instrText xml:space="preserve"> HYPERLINK "mailto:jkuzmanovic@minpolj.gov.rs" </w:instrText>
      </w:r>
      <w:r w:rsidR="002C732A">
        <w:fldChar w:fldCharType="separate"/>
      </w:r>
      <w:r w:rsidR="009821E3" w:rsidRPr="005062C9">
        <w:rPr>
          <w:rStyle w:val="Hyperlink"/>
        </w:rPr>
        <w:t>jkuzmanovic@minpolj.gov.rs</w:t>
      </w:r>
      <w:r w:rsidR="002C732A">
        <w:rPr>
          <w:rStyle w:val="Hyperlink"/>
        </w:rPr>
        <w:fldChar w:fldCharType="end"/>
      </w:r>
      <w:r w:rsidR="009821E3">
        <w:rPr>
          <w:color w:val="000000"/>
        </w:rPr>
        <w:t xml:space="preserve"> i </w:t>
      </w:r>
      <w:hyperlink r:id="rId9" w:history="1">
        <w:r w:rsidR="009821E3" w:rsidRPr="005062C9">
          <w:rPr>
            <w:rStyle w:val="Hyperlink"/>
          </w:rPr>
          <w:t>vojkan.stojanovic@minpolj.gov.rs</w:t>
        </w:r>
      </w:hyperlink>
      <w:r w:rsidR="009821E3">
        <w:rPr>
          <w:color w:val="000000"/>
        </w:rPr>
        <w:t xml:space="preserve"> .</w:t>
      </w:r>
    </w:p>
    <w:p w14:paraId="4FAC8CA0" w14:textId="3F369AAC" w:rsidR="00D55005" w:rsidRPr="005F7B9E" w:rsidRDefault="00D55005" w:rsidP="009821E3">
      <w:pPr>
        <w:ind w:right="-24"/>
        <w:jc w:val="both"/>
        <w:rPr>
          <w:color w:val="000000"/>
        </w:rPr>
      </w:pPr>
    </w:p>
    <w:p w14:paraId="7F1D244A" w14:textId="77777777" w:rsidR="00D55005" w:rsidRPr="005F7B9E" w:rsidRDefault="00D55005" w:rsidP="00D55005"/>
    <w:p w14:paraId="5C3FD971" w14:textId="77777777" w:rsidR="00C46D49" w:rsidRPr="005F7B9E" w:rsidRDefault="00C46D49" w:rsidP="00D55005"/>
    <w:p w14:paraId="1885AEC0" w14:textId="77777777" w:rsidR="00C46D49" w:rsidRPr="005F7B9E" w:rsidRDefault="00C46D49" w:rsidP="00D55005"/>
    <w:tbl>
      <w:tblPr>
        <w:tblW w:w="924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3584"/>
      </w:tblGrid>
      <w:tr w:rsidR="00D55005" w:rsidRPr="005F7B9E" w14:paraId="2884CDA1" w14:textId="77777777" w:rsidTr="00AF326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61848" w14:textId="77777777" w:rsidR="00D55005" w:rsidRPr="005F7B9E" w:rsidRDefault="00D55005" w:rsidP="007E3FD9">
            <w:pPr>
              <w:ind w:left="-108"/>
              <w:jc w:val="both"/>
              <w:rPr>
                <w:color w:val="000000"/>
                <w:lang w:val="sr-Cyrl-RS"/>
              </w:rPr>
            </w:pPr>
            <w:r w:rsidRPr="005F7B9E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DE3D20" w14:textId="77777777" w:rsidR="00D55005" w:rsidRPr="005F7B9E" w:rsidRDefault="00D55005" w:rsidP="007E3FD9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BCC97" w14:textId="77777777" w:rsidR="00D55005" w:rsidRPr="005F7B9E" w:rsidRDefault="00D55005" w:rsidP="007E3FD9">
            <w:pPr>
              <w:ind w:left="-103"/>
              <w:jc w:val="both"/>
              <w:rPr>
                <w:color w:val="000000"/>
                <w:lang w:val="sr-Cyrl-RS"/>
              </w:rPr>
            </w:pPr>
            <w:r w:rsidRPr="005F7B9E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4A024" w14:textId="77777777" w:rsidR="00D55005" w:rsidRPr="005F7B9E" w:rsidRDefault="00D55005" w:rsidP="007E3FD9">
            <w:pPr>
              <w:ind w:left="-256"/>
              <w:jc w:val="both"/>
              <w:rPr>
                <w:color w:val="000000"/>
                <w:lang w:val="sr-Cyrl-RS"/>
              </w:rPr>
            </w:pPr>
            <w:r w:rsidRPr="005F7B9E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02C0A" w14:textId="77777777" w:rsidR="00D55005" w:rsidRPr="005F7B9E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666DC" w14:textId="77777777" w:rsidR="00D55005" w:rsidRPr="005F7B9E" w:rsidRDefault="00D55005" w:rsidP="007E3FD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55005" w:rsidRPr="005F7B9E" w14:paraId="614CACE9" w14:textId="77777777" w:rsidTr="00AF326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16CD0" w14:textId="77777777" w:rsidR="00D55005" w:rsidRPr="005F7B9E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481A70" w14:textId="77777777" w:rsidR="00D55005" w:rsidRPr="005F7B9E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B2156" w14:textId="77777777" w:rsidR="00D55005" w:rsidRPr="005F7B9E" w:rsidRDefault="00D55005" w:rsidP="007E3FD9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ADA9B" w14:textId="77777777" w:rsidR="00D55005" w:rsidRPr="005F7B9E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35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91112D" w14:textId="77777777" w:rsidR="00D55005" w:rsidRPr="005F7B9E" w:rsidRDefault="00D55005" w:rsidP="007E3FD9">
            <w:pPr>
              <w:jc w:val="center"/>
              <w:rPr>
                <w:color w:val="000000"/>
              </w:rPr>
            </w:pPr>
            <w:proofErr w:type="spellStart"/>
            <w:r w:rsidRPr="005F7B9E">
              <w:rPr>
                <w:color w:val="000000"/>
              </w:rPr>
              <w:t>Потпис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подносиоца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захтева</w:t>
            </w:r>
            <w:proofErr w:type="spellEnd"/>
          </w:p>
        </w:tc>
      </w:tr>
    </w:tbl>
    <w:p w14:paraId="55923E03" w14:textId="77777777" w:rsidR="00D55005" w:rsidRPr="005F7B9E" w:rsidRDefault="00D55005" w:rsidP="00BE6094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50B513D7" w14:textId="77777777" w:rsidR="00AB3A01" w:rsidRPr="005F7B9E" w:rsidRDefault="00D55005" w:rsidP="001072CD">
      <w:pPr>
        <w:widowControl/>
        <w:autoSpaceDE/>
        <w:autoSpaceDN/>
        <w:spacing w:after="160" w:line="259" w:lineRule="auto"/>
        <w:ind w:left="-284"/>
        <w:rPr>
          <w:b/>
          <w:bCs/>
          <w:color w:val="000000"/>
        </w:rPr>
      </w:pPr>
      <w:r w:rsidRPr="005F7B9E">
        <w:rPr>
          <w:b/>
          <w:bCs/>
          <w:color w:val="000000"/>
        </w:rPr>
        <w:br w:type="page"/>
      </w:r>
      <w:r w:rsidR="00AB3A01" w:rsidRPr="005F7B9E">
        <w:rPr>
          <w:b/>
          <w:bCs/>
          <w:color w:val="000000"/>
        </w:rPr>
        <w:lastRenderedPageBreak/>
        <w:t>ИНФОРМАЦИЈА ЗА ПОДНОСИОЦА ЗАХТЕВА</w:t>
      </w:r>
    </w:p>
    <w:p w14:paraId="4DC70755" w14:textId="77777777" w:rsidR="00B31E1F" w:rsidRPr="005F7B9E" w:rsidRDefault="00B31E1F" w:rsidP="00FD72B0">
      <w:pPr>
        <w:jc w:val="both"/>
        <w:rPr>
          <w:i/>
          <w:iCs/>
          <w:color w:val="000000"/>
        </w:rPr>
      </w:pPr>
    </w:p>
    <w:p w14:paraId="677114C1" w14:textId="77777777" w:rsidR="00AB3A01" w:rsidRPr="005F7B9E" w:rsidRDefault="00AB3A01" w:rsidP="00FD72B0">
      <w:pPr>
        <w:jc w:val="both"/>
        <w:rPr>
          <w:lang w:val="sr-Cyrl-R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925"/>
      </w:tblGrid>
      <w:tr w:rsidR="00AB3A01" w:rsidRPr="005F7B9E" w14:paraId="6DD0711D" w14:textId="77777777" w:rsidTr="00111924">
        <w:trPr>
          <w:trHeight w:val="935"/>
        </w:trPr>
        <w:tc>
          <w:tcPr>
            <w:tcW w:w="4282" w:type="dxa"/>
            <w:shd w:val="clear" w:color="auto" w:fill="E7E6E6"/>
            <w:vAlign w:val="center"/>
          </w:tcPr>
          <w:p w14:paraId="783617E3" w14:textId="77777777" w:rsidR="00AB3A01" w:rsidRPr="005F7B9E" w:rsidRDefault="00AB3A01" w:rsidP="00EE5F3B">
            <w:pPr>
              <w:rPr>
                <w:b/>
                <w:bCs/>
                <w:lang w:val="sr-Cyrl-RS"/>
              </w:rPr>
            </w:pPr>
            <w:r w:rsidRPr="005F7B9E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4E3F4F42" w14:textId="318BDCAA" w:rsidR="00AB3A01" w:rsidRPr="003E2DC4" w:rsidRDefault="003E2DC4" w:rsidP="003E2DC4">
            <w:pPr>
              <w:pStyle w:val="CommentText"/>
              <w:rPr>
                <w:lang w:val="sr-Cyrl-RS"/>
              </w:rPr>
            </w:pPr>
            <w:r w:rsidRPr="00C54292">
              <w:rPr>
                <w:lang w:val="sr-Cyrl-RS"/>
              </w:rPr>
              <w:t xml:space="preserve">60 дана од </w:t>
            </w:r>
            <w:r>
              <w:rPr>
                <w:lang w:val="sr-Cyrl-RS"/>
              </w:rPr>
              <w:t>покретања поступка.</w:t>
            </w:r>
          </w:p>
        </w:tc>
      </w:tr>
    </w:tbl>
    <w:p w14:paraId="70905314" w14:textId="77777777" w:rsidR="00AB3A01" w:rsidRPr="005F7B9E" w:rsidRDefault="00AB3A01" w:rsidP="00FD72B0">
      <w:pPr>
        <w:jc w:val="both"/>
        <w:rPr>
          <w:lang w:val="sr-Cyrl-RS"/>
        </w:rPr>
      </w:pPr>
    </w:p>
    <w:p w14:paraId="2DC6793A" w14:textId="77777777" w:rsidR="003D43A8" w:rsidRPr="005F7B9E" w:rsidRDefault="003D43A8" w:rsidP="001072CD">
      <w:pPr>
        <w:ind w:left="-284"/>
        <w:jc w:val="both"/>
        <w:rPr>
          <w:color w:val="000000"/>
          <w:lang w:val="sr-Cyrl-RS"/>
        </w:rPr>
      </w:pPr>
    </w:p>
    <w:p w14:paraId="6BD015AF" w14:textId="34BC1034" w:rsidR="00EE5F3B" w:rsidRPr="005F7B9E" w:rsidRDefault="00EE5F3B" w:rsidP="001072CD">
      <w:pPr>
        <w:ind w:left="-284"/>
        <w:jc w:val="both"/>
        <w:rPr>
          <w:lang w:val="sr-Cyrl-RS"/>
        </w:rPr>
      </w:pPr>
      <w:r w:rsidRPr="005F7B9E">
        <w:rPr>
          <w:color w:val="000000"/>
          <w:lang w:val="sr-Cyrl-RS"/>
        </w:rPr>
        <w:t>Потребно је уплатити следеће издатке:</w:t>
      </w:r>
    </w:p>
    <w:p w14:paraId="28DCB850" w14:textId="77777777" w:rsidR="00EE5F3B" w:rsidRPr="005F7B9E" w:rsidRDefault="00EE5F3B" w:rsidP="00FD72B0">
      <w:pPr>
        <w:jc w:val="both"/>
        <w:rPr>
          <w:lang w:val="sr-Cyrl-RS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611"/>
        <w:gridCol w:w="2426"/>
        <w:gridCol w:w="4407"/>
      </w:tblGrid>
      <w:tr w:rsidR="00EE5F3B" w:rsidRPr="005F7B9E" w14:paraId="5494461B" w14:textId="77777777" w:rsidTr="00AF3264">
        <w:trPr>
          <w:trHeight w:val="459"/>
        </w:trPr>
        <w:tc>
          <w:tcPr>
            <w:tcW w:w="792" w:type="dxa"/>
            <w:shd w:val="clear" w:color="auto" w:fill="E7E6E6" w:themeFill="background2"/>
            <w:vAlign w:val="center"/>
            <w:hideMark/>
          </w:tcPr>
          <w:p w14:paraId="36979188" w14:textId="77777777" w:rsidR="00EE5F3B" w:rsidRPr="005F7B9E" w:rsidRDefault="00EE5F3B" w:rsidP="007E3FD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F7B9E">
              <w:rPr>
                <w:b/>
                <w:bCs/>
                <w:color w:val="000000"/>
              </w:rPr>
              <w:t>Р.бр</w:t>
            </w:r>
            <w:proofErr w:type="spellEnd"/>
            <w:r w:rsidRPr="005F7B9E">
              <w:rPr>
                <w:b/>
                <w:bCs/>
                <w:color w:val="000000"/>
              </w:rPr>
              <w:t>.</w:t>
            </w:r>
          </w:p>
        </w:tc>
        <w:tc>
          <w:tcPr>
            <w:tcW w:w="9444" w:type="dxa"/>
            <w:gridSpan w:val="3"/>
            <w:shd w:val="clear" w:color="auto" w:fill="E7E6E6" w:themeFill="background2"/>
            <w:vAlign w:val="center"/>
            <w:hideMark/>
          </w:tcPr>
          <w:p w14:paraId="6FB6D848" w14:textId="77777777" w:rsidR="00EE5F3B" w:rsidRPr="005F7B9E" w:rsidRDefault="00EE5F3B" w:rsidP="007E3FD9">
            <w:pPr>
              <w:jc w:val="center"/>
              <w:rPr>
                <w:b/>
                <w:bCs/>
                <w:iCs/>
                <w:color w:val="000000"/>
              </w:rPr>
            </w:pPr>
            <w:proofErr w:type="spellStart"/>
            <w:r w:rsidRPr="005F7B9E">
              <w:rPr>
                <w:b/>
                <w:bCs/>
                <w:iCs/>
                <w:color w:val="000000"/>
              </w:rPr>
              <w:t>Финансијски</w:t>
            </w:r>
            <w:proofErr w:type="spellEnd"/>
            <w:r w:rsidRPr="005F7B9E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5F7B9E">
              <w:rPr>
                <w:b/>
                <w:bCs/>
                <w:iCs/>
                <w:color w:val="000000"/>
              </w:rPr>
              <w:t>издаци</w:t>
            </w:r>
            <w:proofErr w:type="spellEnd"/>
          </w:p>
        </w:tc>
      </w:tr>
      <w:tr w:rsidR="00FA5920" w:rsidRPr="005F7B9E" w14:paraId="2C7ADCDE" w14:textId="77777777" w:rsidTr="00FA5920">
        <w:trPr>
          <w:trHeight w:val="1043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14:paraId="57524EB4" w14:textId="77777777" w:rsidR="00FA5920" w:rsidRPr="005F7B9E" w:rsidRDefault="00FA5920" w:rsidP="00FA5920">
            <w:pPr>
              <w:jc w:val="center"/>
              <w:rPr>
                <w:color w:val="000000"/>
              </w:rPr>
            </w:pPr>
            <w:r w:rsidRPr="005F7B9E">
              <w:rPr>
                <w:color w:val="000000"/>
              </w:rPr>
              <w:t>1.</w:t>
            </w:r>
          </w:p>
        </w:tc>
        <w:tc>
          <w:tcPr>
            <w:tcW w:w="2611" w:type="dxa"/>
            <w:vMerge w:val="restart"/>
            <w:shd w:val="clear" w:color="FFFFFF" w:fill="FFFFFF"/>
            <w:vAlign w:val="center"/>
          </w:tcPr>
          <w:p w14:paraId="0BA22184" w14:textId="335B98BA" w:rsidR="00FA5920" w:rsidRPr="005F7B9E" w:rsidRDefault="00FA5920" w:rsidP="00FA5920">
            <w:pPr>
              <w:rPr>
                <w:color w:val="000000"/>
              </w:rPr>
            </w:pPr>
            <w:proofErr w:type="spellStart"/>
            <w:r w:rsidRPr="005F7B9E">
              <w:rPr>
                <w:color w:val="000000"/>
              </w:rPr>
              <w:t>Републичка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административна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такса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за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захтев</w:t>
            </w:r>
            <w:proofErr w:type="spellEnd"/>
          </w:p>
        </w:tc>
        <w:tc>
          <w:tcPr>
            <w:tcW w:w="2426" w:type="dxa"/>
            <w:shd w:val="clear" w:color="auto" w:fill="auto"/>
            <w:vAlign w:val="center"/>
          </w:tcPr>
          <w:p w14:paraId="65EC7B6D" w14:textId="647109BC" w:rsidR="00FA5920" w:rsidRPr="005F7B9E" w:rsidRDefault="00FA5920" w:rsidP="00FA5920">
            <w:pPr>
              <w:rPr>
                <w:color w:val="000000"/>
              </w:rPr>
            </w:pPr>
            <w:proofErr w:type="spellStart"/>
            <w:r w:rsidRPr="005F7B9E">
              <w:rPr>
                <w:color w:val="000000"/>
              </w:rPr>
              <w:t>Износ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4407" w:type="dxa"/>
            <w:shd w:val="clear" w:color="auto" w:fill="auto"/>
            <w:vAlign w:val="center"/>
          </w:tcPr>
          <w:p w14:paraId="3C47E076" w14:textId="39B31160" w:rsidR="00FA5920" w:rsidRPr="005F7B9E" w:rsidRDefault="000A6E0C" w:rsidP="00BE123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E1239">
              <w:rPr>
                <w:color w:val="000000"/>
              </w:rPr>
              <w:t>20</w:t>
            </w:r>
            <w:r w:rsidR="00FA5920" w:rsidRPr="005F7B9E">
              <w:rPr>
                <w:color w:val="000000"/>
              </w:rPr>
              <w:t>,00 РСД</w:t>
            </w:r>
          </w:p>
        </w:tc>
      </w:tr>
      <w:tr w:rsidR="00FA5920" w:rsidRPr="005F7B9E" w14:paraId="40AC419D" w14:textId="77777777" w:rsidTr="00FA5920">
        <w:trPr>
          <w:trHeight w:val="554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0780DDD" w14:textId="77777777" w:rsidR="00FA5920" w:rsidRPr="005F7B9E" w:rsidRDefault="00FA5920" w:rsidP="00FA5920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18B88944" w14:textId="77777777" w:rsidR="00FA5920" w:rsidRPr="005F7B9E" w:rsidRDefault="00FA5920" w:rsidP="00FA5920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7A76AF19" w14:textId="19AF3374" w:rsidR="00FA5920" w:rsidRPr="005F7B9E" w:rsidRDefault="00FA5920" w:rsidP="00FA5920">
            <w:pPr>
              <w:rPr>
                <w:color w:val="000000"/>
              </w:rPr>
            </w:pPr>
            <w:proofErr w:type="spellStart"/>
            <w:r w:rsidRPr="005F7B9E">
              <w:rPr>
                <w:color w:val="000000"/>
              </w:rPr>
              <w:t>Сврха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4407" w:type="dxa"/>
            <w:shd w:val="clear" w:color="auto" w:fill="auto"/>
            <w:vAlign w:val="center"/>
          </w:tcPr>
          <w:p w14:paraId="36283CAB" w14:textId="7155BABC" w:rsidR="00FA5920" w:rsidRPr="005F7B9E" w:rsidRDefault="00FA5920" w:rsidP="00FA5920">
            <w:pPr>
              <w:rPr>
                <w:color w:val="000000"/>
              </w:rPr>
            </w:pPr>
            <w:proofErr w:type="spellStart"/>
            <w:r w:rsidRPr="005F7B9E">
              <w:rPr>
                <w:color w:val="000000"/>
              </w:rPr>
              <w:t>Републичка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административна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такса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за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захтев</w:t>
            </w:r>
            <w:proofErr w:type="spellEnd"/>
          </w:p>
        </w:tc>
      </w:tr>
      <w:tr w:rsidR="00FA5920" w:rsidRPr="005F7B9E" w14:paraId="5C42392C" w14:textId="77777777" w:rsidTr="00FA5920">
        <w:trPr>
          <w:trHeight w:val="422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2B5E078B" w14:textId="77777777" w:rsidR="00FA5920" w:rsidRPr="005F7B9E" w:rsidRDefault="00FA5920" w:rsidP="00FA5920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51541B5D" w14:textId="77777777" w:rsidR="00FA5920" w:rsidRPr="005F7B9E" w:rsidRDefault="00FA5920" w:rsidP="00FA5920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22AA9DA6" w14:textId="00E9B716" w:rsidR="00FA5920" w:rsidRPr="005F7B9E" w:rsidRDefault="00FA5920" w:rsidP="00FA5920">
            <w:pPr>
              <w:rPr>
                <w:color w:val="000000"/>
              </w:rPr>
            </w:pPr>
            <w:proofErr w:type="spellStart"/>
            <w:r w:rsidRPr="005F7B9E">
              <w:rPr>
                <w:color w:val="000000"/>
              </w:rPr>
              <w:t>Назив</w:t>
            </w:r>
            <w:proofErr w:type="spellEnd"/>
            <w:r w:rsidRPr="005F7B9E">
              <w:rPr>
                <w:color w:val="000000"/>
              </w:rPr>
              <w:t xml:space="preserve"> и </w:t>
            </w:r>
            <w:proofErr w:type="spellStart"/>
            <w:r w:rsidRPr="005F7B9E">
              <w:rPr>
                <w:color w:val="000000"/>
              </w:rPr>
              <w:t>адреса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примаоца</w:t>
            </w:r>
            <w:proofErr w:type="spellEnd"/>
            <w:r w:rsidRPr="005F7B9E">
              <w:rPr>
                <w:color w:val="000000"/>
              </w:rPr>
              <w:t xml:space="preserve"> 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066E9B23" w14:textId="212172FA" w:rsidR="00FA5920" w:rsidRPr="005F7B9E" w:rsidRDefault="00FA5920" w:rsidP="00FA5920">
            <w:pPr>
              <w:rPr>
                <w:color w:val="000000"/>
              </w:rPr>
            </w:pPr>
            <w:proofErr w:type="spellStart"/>
            <w:r w:rsidRPr="005F7B9E">
              <w:rPr>
                <w:color w:val="000000"/>
              </w:rPr>
              <w:t>Буџет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Републике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Србије</w:t>
            </w:r>
            <w:proofErr w:type="spellEnd"/>
          </w:p>
        </w:tc>
      </w:tr>
      <w:tr w:rsidR="00FA5920" w:rsidRPr="005F7B9E" w14:paraId="48AF2829" w14:textId="77777777" w:rsidTr="00FA5920">
        <w:trPr>
          <w:trHeight w:val="414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7398344F" w14:textId="77777777" w:rsidR="00FA5920" w:rsidRPr="005F7B9E" w:rsidRDefault="00FA5920" w:rsidP="00FA5920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311BA70C" w14:textId="77777777" w:rsidR="00FA5920" w:rsidRPr="005F7B9E" w:rsidRDefault="00FA5920" w:rsidP="00FA5920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0CE44404" w14:textId="1B44AC34" w:rsidR="00FA5920" w:rsidRPr="005F7B9E" w:rsidRDefault="00FA5920" w:rsidP="00FA5920">
            <w:pPr>
              <w:rPr>
                <w:color w:val="000000"/>
              </w:rPr>
            </w:pPr>
            <w:proofErr w:type="spellStart"/>
            <w:r w:rsidRPr="005F7B9E">
              <w:rPr>
                <w:color w:val="000000"/>
              </w:rPr>
              <w:t>Број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4407" w:type="dxa"/>
            <w:shd w:val="clear" w:color="auto" w:fill="auto"/>
            <w:vAlign w:val="center"/>
          </w:tcPr>
          <w:p w14:paraId="2C11F9F6" w14:textId="348EFB87" w:rsidR="00FA5920" w:rsidRPr="005F7B9E" w:rsidRDefault="00FA5920" w:rsidP="00FA5920">
            <w:pPr>
              <w:rPr>
                <w:color w:val="000000"/>
              </w:rPr>
            </w:pPr>
            <w:r w:rsidRPr="005F7B9E">
              <w:rPr>
                <w:color w:val="000000"/>
              </w:rPr>
              <w:t>840-742221843-57</w:t>
            </w:r>
          </w:p>
        </w:tc>
      </w:tr>
      <w:tr w:rsidR="00FA5920" w:rsidRPr="005F7B9E" w14:paraId="0AE8094B" w14:textId="77777777" w:rsidTr="00B044EC">
        <w:trPr>
          <w:trHeight w:val="419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2A485EA" w14:textId="77777777" w:rsidR="00FA5920" w:rsidRPr="005F7B9E" w:rsidRDefault="00FA5920" w:rsidP="00FA5920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7CB20D63" w14:textId="77777777" w:rsidR="00FA5920" w:rsidRPr="005F7B9E" w:rsidRDefault="00FA5920" w:rsidP="00FA5920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55B895B0" w14:textId="6C5447D0" w:rsidR="00FA5920" w:rsidRPr="005F7B9E" w:rsidRDefault="00FA5920" w:rsidP="00FA5920">
            <w:pPr>
              <w:rPr>
                <w:color w:val="000000"/>
              </w:rPr>
            </w:pPr>
            <w:proofErr w:type="spellStart"/>
            <w:r w:rsidRPr="005F7B9E">
              <w:rPr>
                <w:color w:val="000000"/>
              </w:rPr>
              <w:t>Модел</w:t>
            </w:r>
            <w:proofErr w:type="spellEnd"/>
            <w:r w:rsidRPr="005F7B9E">
              <w:rPr>
                <w:color w:val="000000"/>
              </w:rPr>
              <w:t xml:space="preserve"> и </w:t>
            </w:r>
            <w:proofErr w:type="spellStart"/>
            <w:r w:rsidRPr="005F7B9E">
              <w:rPr>
                <w:color w:val="000000"/>
              </w:rPr>
              <w:t>позив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на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број</w:t>
            </w:r>
            <w:proofErr w:type="spellEnd"/>
          </w:p>
        </w:tc>
        <w:tc>
          <w:tcPr>
            <w:tcW w:w="4407" w:type="dxa"/>
            <w:shd w:val="clear" w:color="auto" w:fill="auto"/>
            <w:vAlign w:val="center"/>
          </w:tcPr>
          <w:p w14:paraId="2553621F" w14:textId="0463CD85" w:rsidR="00FA5920" w:rsidRPr="005F7B9E" w:rsidRDefault="009821E3" w:rsidP="009821E3">
            <w:pPr>
              <w:widowControl/>
              <w:autoSpaceDE/>
              <w:autoSpaceDN/>
              <w:rPr>
                <w:color w:val="000000"/>
              </w:rPr>
            </w:pPr>
            <w:r w:rsidRPr="003A1854">
              <w:rPr>
                <w:color w:val="000000"/>
              </w:rPr>
              <w:t>97 (</w:t>
            </w:r>
            <w:r w:rsidRPr="003A1854">
              <w:rPr>
                <w:color w:val="000000"/>
                <w:lang w:val="sr-Cyrl-RS"/>
              </w:rPr>
              <w:t>позив на број је шифра општине у којој је регистрован подносилац захтева)</w:t>
            </w:r>
            <w:r w:rsidRPr="003A1854">
              <w:t xml:space="preserve"> </w:t>
            </w:r>
            <w:r w:rsidR="00BE1239" w:rsidRPr="00BE1239">
              <w:t xml:space="preserve">https://www.minpolj.gov.rs/vinarski-registar/Упоредни </w:t>
            </w:r>
            <w:proofErr w:type="spellStart"/>
            <w:r w:rsidR="00BE1239" w:rsidRPr="00BE1239">
              <w:t>преглед</w:t>
            </w:r>
            <w:proofErr w:type="spellEnd"/>
            <w:r w:rsidR="00BE1239" w:rsidRPr="00BE1239">
              <w:t xml:space="preserve"> ПБО </w:t>
            </w:r>
            <w:proofErr w:type="spellStart"/>
            <w:r w:rsidR="00BE1239" w:rsidRPr="00BE1239">
              <w:t>за</w:t>
            </w:r>
            <w:proofErr w:type="spellEnd"/>
            <w:r w:rsidR="00BE1239" w:rsidRPr="00BE1239">
              <w:t xml:space="preserve"> </w:t>
            </w:r>
            <w:proofErr w:type="spellStart"/>
            <w:r w:rsidR="00BE1239" w:rsidRPr="00BE1239">
              <w:t>услуге</w:t>
            </w:r>
            <w:proofErr w:type="spellEnd"/>
            <w:r w:rsidR="00BE1239" w:rsidRPr="00BE1239">
              <w:t xml:space="preserve"> МПШВ</w:t>
            </w:r>
          </w:p>
        </w:tc>
      </w:tr>
      <w:tr w:rsidR="00FA5920" w:rsidRPr="005F7B9E" w14:paraId="697F9D1C" w14:textId="77777777" w:rsidTr="00FA5920">
        <w:trPr>
          <w:trHeight w:val="487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2B94769" w14:textId="77777777" w:rsidR="00FA5920" w:rsidRPr="005F7B9E" w:rsidRDefault="00FA5920" w:rsidP="00FA5920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18F52D5C" w14:textId="77777777" w:rsidR="00FA5920" w:rsidRPr="005F7B9E" w:rsidRDefault="00FA5920" w:rsidP="00FA5920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10D9EE54" w14:textId="472A6AB1" w:rsidR="00FA5920" w:rsidRPr="005F7B9E" w:rsidRDefault="00FA5920" w:rsidP="00FA5920">
            <w:pPr>
              <w:rPr>
                <w:color w:val="000000"/>
              </w:rPr>
            </w:pPr>
            <w:proofErr w:type="spellStart"/>
            <w:r w:rsidRPr="005F7B9E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4407" w:type="dxa"/>
            <w:shd w:val="clear" w:color="auto" w:fill="auto"/>
            <w:vAlign w:val="center"/>
          </w:tcPr>
          <w:p w14:paraId="1398D713" w14:textId="414BE18A" w:rsidR="00FA5920" w:rsidRPr="005F7B9E" w:rsidRDefault="00FA5920" w:rsidP="00FA5920">
            <w:pPr>
              <w:rPr>
                <w:color w:val="000000"/>
              </w:rPr>
            </w:pPr>
            <w:r w:rsidRPr="005F7B9E">
              <w:rPr>
                <w:color w:val="000000"/>
              </w:rPr>
              <w:t>/</w:t>
            </w:r>
          </w:p>
        </w:tc>
      </w:tr>
      <w:tr w:rsidR="00FA5920" w:rsidRPr="005F7B9E" w14:paraId="6DA9579F" w14:textId="77777777" w:rsidTr="00FA5920">
        <w:trPr>
          <w:trHeight w:val="705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14:paraId="5FBB37A0" w14:textId="77777777" w:rsidR="00FA5920" w:rsidRPr="005F7B9E" w:rsidRDefault="00FA5920" w:rsidP="00FA5920">
            <w:pPr>
              <w:jc w:val="center"/>
              <w:rPr>
                <w:color w:val="000000"/>
              </w:rPr>
            </w:pPr>
            <w:r w:rsidRPr="005F7B9E">
              <w:rPr>
                <w:color w:val="000000"/>
              </w:rPr>
              <w:t>2.</w:t>
            </w:r>
          </w:p>
        </w:tc>
        <w:tc>
          <w:tcPr>
            <w:tcW w:w="2611" w:type="dxa"/>
            <w:vMerge w:val="restart"/>
            <w:shd w:val="clear" w:color="FFFFFF" w:fill="FFFFFF"/>
            <w:vAlign w:val="center"/>
          </w:tcPr>
          <w:p w14:paraId="2C51EA04" w14:textId="4B64D50A" w:rsidR="00FA5920" w:rsidRPr="005F7B9E" w:rsidRDefault="00FA5920" w:rsidP="00145862">
            <w:pPr>
              <w:rPr>
                <w:color w:val="000000"/>
                <w:lang w:val="sr-Cyrl-RS"/>
              </w:rPr>
            </w:pPr>
            <w:proofErr w:type="spellStart"/>
            <w:r w:rsidRPr="005F7B9E">
              <w:rPr>
                <w:color w:val="000000"/>
              </w:rPr>
              <w:t>Репуб</w:t>
            </w:r>
            <w:r w:rsidR="00C46D49" w:rsidRPr="005F7B9E">
              <w:rPr>
                <w:color w:val="000000"/>
              </w:rPr>
              <w:t>личка</w:t>
            </w:r>
            <w:proofErr w:type="spellEnd"/>
            <w:r w:rsidR="00C46D49" w:rsidRPr="005F7B9E">
              <w:rPr>
                <w:color w:val="000000"/>
              </w:rPr>
              <w:t xml:space="preserve"> </w:t>
            </w:r>
            <w:proofErr w:type="spellStart"/>
            <w:r w:rsidR="00C46D49" w:rsidRPr="005F7B9E">
              <w:rPr>
                <w:color w:val="000000"/>
              </w:rPr>
              <w:t>административна</w:t>
            </w:r>
            <w:proofErr w:type="spellEnd"/>
            <w:r w:rsidR="00C46D49" w:rsidRPr="005F7B9E">
              <w:rPr>
                <w:color w:val="000000"/>
              </w:rPr>
              <w:t xml:space="preserve"> </w:t>
            </w:r>
            <w:proofErr w:type="spellStart"/>
            <w:r w:rsidR="00C46D49" w:rsidRPr="005F7B9E">
              <w:rPr>
                <w:color w:val="000000"/>
              </w:rPr>
              <w:t>такса</w:t>
            </w:r>
            <w:proofErr w:type="spellEnd"/>
            <w:r w:rsidR="00C46D49" w:rsidRPr="005F7B9E">
              <w:rPr>
                <w:color w:val="000000"/>
              </w:rPr>
              <w:t xml:space="preserve"> </w:t>
            </w:r>
            <w:proofErr w:type="spellStart"/>
            <w:r w:rsidR="00C46D49" w:rsidRPr="005F7B9E">
              <w:rPr>
                <w:color w:val="000000"/>
              </w:rPr>
              <w:t>за</w:t>
            </w:r>
            <w:proofErr w:type="spellEnd"/>
            <w:r w:rsidR="00C46D49" w:rsidRPr="005F7B9E">
              <w:rPr>
                <w:color w:val="000000"/>
              </w:rPr>
              <w:t xml:space="preserve"> </w:t>
            </w:r>
            <w:proofErr w:type="spellStart"/>
            <w:r w:rsidR="00C46D49" w:rsidRPr="005F7B9E">
              <w:rPr>
                <w:color w:val="000000"/>
              </w:rPr>
              <w:t>решење</w:t>
            </w:r>
            <w:proofErr w:type="spellEnd"/>
            <w:r w:rsidR="00C46D49" w:rsidRPr="005F7B9E">
              <w:rPr>
                <w:color w:val="000000"/>
              </w:rPr>
              <w:t xml:space="preserve"> </w:t>
            </w:r>
            <w:r w:rsidR="00145862" w:rsidRPr="005F7B9E">
              <w:rPr>
                <w:color w:val="000000"/>
                <w:lang w:val="sr-Cyrl-RS"/>
              </w:rPr>
              <w:t>за брисање из</w:t>
            </w:r>
            <w:r w:rsidR="00C46D49" w:rsidRPr="005F7B9E">
              <w:rPr>
                <w:color w:val="000000"/>
                <w:lang w:val="sr-Cyrl-RS"/>
              </w:rPr>
              <w:t xml:space="preserve"> регистр</w:t>
            </w:r>
            <w:r w:rsidR="00145862" w:rsidRPr="005F7B9E">
              <w:rPr>
                <w:color w:val="000000"/>
                <w:lang w:val="sr-Cyrl-RS"/>
              </w:rPr>
              <w:t>а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D8B5CB7" w14:textId="1B066004" w:rsidR="00FA5920" w:rsidRPr="005F7B9E" w:rsidRDefault="00FA5920" w:rsidP="00FA5920">
            <w:pPr>
              <w:rPr>
                <w:color w:val="000000"/>
              </w:rPr>
            </w:pPr>
            <w:proofErr w:type="spellStart"/>
            <w:r w:rsidRPr="005F7B9E">
              <w:rPr>
                <w:color w:val="000000"/>
              </w:rPr>
              <w:t>Износ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4407" w:type="dxa"/>
            <w:shd w:val="clear" w:color="auto" w:fill="auto"/>
            <w:vAlign w:val="center"/>
          </w:tcPr>
          <w:p w14:paraId="4670BA56" w14:textId="6D13F612" w:rsidR="00FA5920" w:rsidRPr="005F7B9E" w:rsidRDefault="000A6E0C" w:rsidP="00BE123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46D49" w:rsidRPr="005F7B9E">
              <w:rPr>
                <w:color w:val="000000"/>
                <w:lang w:val="sr-Cyrl-RS"/>
              </w:rPr>
              <w:t>.</w:t>
            </w:r>
            <w:r>
              <w:rPr>
                <w:color w:val="000000"/>
              </w:rPr>
              <w:t>0</w:t>
            </w:r>
            <w:r w:rsidR="00BE1239">
              <w:rPr>
                <w:color w:val="000000"/>
              </w:rPr>
              <w:t>9</w:t>
            </w:r>
            <w:r>
              <w:rPr>
                <w:color w:val="000000"/>
              </w:rPr>
              <w:t>0</w:t>
            </w:r>
            <w:r w:rsidR="00FA5920" w:rsidRPr="005F7B9E">
              <w:rPr>
                <w:color w:val="000000"/>
              </w:rPr>
              <w:t>,00 РСД</w:t>
            </w:r>
          </w:p>
        </w:tc>
      </w:tr>
      <w:tr w:rsidR="00C46D49" w:rsidRPr="005F7B9E" w14:paraId="0C032286" w14:textId="77777777" w:rsidTr="00FA5920">
        <w:trPr>
          <w:trHeight w:val="486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14935B90" w14:textId="77777777" w:rsidR="00C46D49" w:rsidRPr="005F7B9E" w:rsidRDefault="00C46D49" w:rsidP="00C46D49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742C4CE5" w14:textId="77777777" w:rsidR="00C46D49" w:rsidRPr="005F7B9E" w:rsidRDefault="00C46D49" w:rsidP="00C46D49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628EE620" w14:textId="78BDAF22" w:rsidR="00C46D49" w:rsidRPr="005F7B9E" w:rsidRDefault="00C46D49" w:rsidP="00C46D49">
            <w:pPr>
              <w:rPr>
                <w:color w:val="000000"/>
              </w:rPr>
            </w:pPr>
            <w:proofErr w:type="spellStart"/>
            <w:r w:rsidRPr="005F7B9E">
              <w:rPr>
                <w:color w:val="000000"/>
              </w:rPr>
              <w:t>Сврха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4407" w:type="dxa"/>
            <w:shd w:val="clear" w:color="auto" w:fill="auto"/>
            <w:vAlign w:val="center"/>
          </w:tcPr>
          <w:p w14:paraId="1F1F3A0F" w14:textId="7862425E" w:rsidR="00C46D49" w:rsidRPr="005F7B9E" w:rsidRDefault="00145862" w:rsidP="00C46D49">
            <w:pPr>
              <w:rPr>
                <w:color w:val="000000"/>
              </w:rPr>
            </w:pPr>
            <w:proofErr w:type="spellStart"/>
            <w:r w:rsidRPr="005F7B9E">
              <w:rPr>
                <w:color w:val="000000"/>
              </w:rPr>
              <w:t>Републичка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административна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такса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за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решење</w:t>
            </w:r>
            <w:proofErr w:type="spellEnd"/>
            <w:r w:rsidRPr="005F7B9E">
              <w:rPr>
                <w:color w:val="000000"/>
              </w:rPr>
              <w:t xml:space="preserve"> </w:t>
            </w:r>
            <w:r w:rsidRPr="005F7B9E">
              <w:rPr>
                <w:color w:val="000000"/>
                <w:lang w:val="sr-Cyrl-RS"/>
              </w:rPr>
              <w:t>за брисање из регистра</w:t>
            </w:r>
          </w:p>
        </w:tc>
      </w:tr>
      <w:tr w:rsidR="00C46D49" w:rsidRPr="005F7B9E" w14:paraId="6FA7AC54" w14:textId="77777777" w:rsidTr="00FA5920">
        <w:trPr>
          <w:trHeight w:val="288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6F5036AF" w14:textId="77777777" w:rsidR="00C46D49" w:rsidRPr="005F7B9E" w:rsidRDefault="00C46D49" w:rsidP="00C46D49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734EC6C4" w14:textId="77777777" w:rsidR="00C46D49" w:rsidRPr="005F7B9E" w:rsidRDefault="00C46D49" w:rsidP="00C46D49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302C3C53" w14:textId="08075CAE" w:rsidR="00C46D49" w:rsidRPr="005F7B9E" w:rsidRDefault="00C46D49" w:rsidP="00C46D49">
            <w:pPr>
              <w:rPr>
                <w:color w:val="000000"/>
              </w:rPr>
            </w:pPr>
            <w:proofErr w:type="spellStart"/>
            <w:r w:rsidRPr="005F7B9E">
              <w:rPr>
                <w:color w:val="000000"/>
              </w:rPr>
              <w:t>Назив</w:t>
            </w:r>
            <w:proofErr w:type="spellEnd"/>
            <w:r w:rsidRPr="005F7B9E">
              <w:rPr>
                <w:color w:val="000000"/>
              </w:rPr>
              <w:t xml:space="preserve"> и </w:t>
            </w:r>
            <w:proofErr w:type="spellStart"/>
            <w:r w:rsidRPr="005F7B9E">
              <w:rPr>
                <w:color w:val="000000"/>
              </w:rPr>
              <w:t>адреса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примаоца</w:t>
            </w:r>
            <w:proofErr w:type="spellEnd"/>
            <w:r w:rsidRPr="005F7B9E">
              <w:rPr>
                <w:color w:val="000000"/>
              </w:rPr>
              <w:t xml:space="preserve"> 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2C12FE04" w14:textId="501FD6D9" w:rsidR="00C46D49" w:rsidRPr="005F7B9E" w:rsidRDefault="00C46D49" w:rsidP="00C46D49">
            <w:pPr>
              <w:rPr>
                <w:color w:val="000000"/>
              </w:rPr>
            </w:pPr>
            <w:proofErr w:type="spellStart"/>
            <w:r w:rsidRPr="005F7B9E">
              <w:rPr>
                <w:color w:val="000000"/>
              </w:rPr>
              <w:t>Буџет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Републике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Србије</w:t>
            </w:r>
            <w:proofErr w:type="spellEnd"/>
          </w:p>
        </w:tc>
      </w:tr>
      <w:tr w:rsidR="00C46D49" w:rsidRPr="005F7B9E" w14:paraId="79E0ACD3" w14:textId="77777777" w:rsidTr="00FA5920">
        <w:trPr>
          <w:trHeight w:val="288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E8AFA4B" w14:textId="77777777" w:rsidR="00C46D49" w:rsidRPr="005F7B9E" w:rsidRDefault="00C46D49" w:rsidP="00C46D49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04B0D8C1" w14:textId="77777777" w:rsidR="00C46D49" w:rsidRPr="005F7B9E" w:rsidRDefault="00C46D49" w:rsidP="00C46D49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0F781EDC" w14:textId="19BC0277" w:rsidR="00C46D49" w:rsidRPr="005F7B9E" w:rsidRDefault="00C46D49" w:rsidP="00C46D49">
            <w:pPr>
              <w:rPr>
                <w:color w:val="000000"/>
              </w:rPr>
            </w:pPr>
            <w:proofErr w:type="spellStart"/>
            <w:r w:rsidRPr="005F7B9E">
              <w:rPr>
                <w:color w:val="000000"/>
              </w:rPr>
              <w:t>Број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4407" w:type="dxa"/>
            <w:shd w:val="clear" w:color="auto" w:fill="auto"/>
            <w:vAlign w:val="center"/>
          </w:tcPr>
          <w:p w14:paraId="0E44A0FC" w14:textId="4B8CD8E8" w:rsidR="00C46D49" w:rsidRPr="005F7B9E" w:rsidRDefault="00C46D49" w:rsidP="00C46D49">
            <w:pPr>
              <w:rPr>
                <w:color w:val="000000"/>
              </w:rPr>
            </w:pPr>
            <w:r w:rsidRPr="005F7B9E">
              <w:rPr>
                <w:color w:val="000000"/>
              </w:rPr>
              <w:t>840- 742221843-57</w:t>
            </w:r>
          </w:p>
        </w:tc>
      </w:tr>
      <w:tr w:rsidR="00C46D49" w:rsidRPr="005F7B9E" w14:paraId="1CCE8B8A" w14:textId="77777777" w:rsidTr="00C46D49">
        <w:trPr>
          <w:trHeight w:val="288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3B530D38" w14:textId="77777777" w:rsidR="00C46D49" w:rsidRPr="005F7B9E" w:rsidRDefault="00C46D49" w:rsidP="00C46D49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7C2EECD7" w14:textId="77777777" w:rsidR="00C46D49" w:rsidRPr="005F7B9E" w:rsidRDefault="00C46D49" w:rsidP="00C46D49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2F40E998" w14:textId="01721E4C" w:rsidR="00C46D49" w:rsidRPr="005F7B9E" w:rsidRDefault="00C46D49" w:rsidP="00C46D49">
            <w:pPr>
              <w:rPr>
                <w:color w:val="000000"/>
              </w:rPr>
            </w:pPr>
            <w:proofErr w:type="spellStart"/>
            <w:r w:rsidRPr="005F7B9E">
              <w:rPr>
                <w:color w:val="000000"/>
              </w:rPr>
              <w:t>Модел</w:t>
            </w:r>
            <w:proofErr w:type="spellEnd"/>
            <w:r w:rsidRPr="005F7B9E">
              <w:rPr>
                <w:color w:val="000000"/>
              </w:rPr>
              <w:t xml:space="preserve"> и </w:t>
            </w:r>
            <w:proofErr w:type="spellStart"/>
            <w:r w:rsidRPr="005F7B9E">
              <w:rPr>
                <w:color w:val="000000"/>
              </w:rPr>
              <w:t>позив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на</w:t>
            </w:r>
            <w:proofErr w:type="spellEnd"/>
            <w:r w:rsidRPr="005F7B9E">
              <w:rPr>
                <w:color w:val="000000"/>
              </w:rPr>
              <w:t xml:space="preserve"> </w:t>
            </w:r>
            <w:proofErr w:type="spellStart"/>
            <w:r w:rsidRPr="005F7B9E">
              <w:rPr>
                <w:color w:val="000000"/>
              </w:rPr>
              <w:t>број</w:t>
            </w:r>
            <w:proofErr w:type="spellEnd"/>
          </w:p>
        </w:tc>
        <w:tc>
          <w:tcPr>
            <w:tcW w:w="4407" w:type="dxa"/>
            <w:shd w:val="clear" w:color="auto" w:fill="auto"/>
            <w:vAlign w:val="center"/>
          </w:tcPr>
          <w:p w14:paraId="684E3EDD" w14:textId="0FF37E4B" w:rsidR="00C46D49" w:rsidRPr="005F7B9E" w:rsidRDefault="00C46D49" w:rsidP="009821E3">
            <w:pPr>
              <w:rPr>
                <w:color w:val="000000"/>
              </w:rPr>
            </w:pPr>
            <w:r w:rsidRPr="005F7B9E">
              <w:rPr>
                <w:color w:val="000000"/>
              </w:rPr>
              <w:t xml:space="preserve">97 </w:t>
            </w:r>
            <w:r w:rsidR="009821E3" w:rsidRPr="003A1854">
              <w:rPr>
                <w:color w:val="000000"/>
              </w:rPr>
              <w:t>(</w:t>
            </w:r>
            <w:r w:rsidR="009821E3" w:rsidRPr="003A1854">
              <w:rPr>
                <w:color w:val="000000"/>
                <w:lang w:val="sr-Cyrl-RS"/>
              </w:rPr>
              <w:t>позив на број је шифра општине у којој је регистрован подносилац захтева)</w:t>
            </w:r>
            <w:r w:rsidR="009821E3" w:rsidRPr="003A1854">
              <w:t xml:space="preserve"> </w:t>
            </w:r>
            <w:r w:rsidR="00BE1239" w:rsidRPr="00BE1239">
              <w:t xml:space="preserve">https://www.minpolj.gov.rs/vinarski-registar/Упоредни </w:t>
            </w:r>
            <w:proofErr w:type="spellStart"/>
            <w:r w:rsidR="00BE1239" w:rsidRPr="00BE1239">
              <w:t>преглед</w:t>
            </w:r>
            <w:proofErr w:type="spellEnd"/>
            <w:r w:rsidR="00BE1239" w:rsidRPr="00BE1239">
              <w:t xml:space="preserve"> ПБО </w:t>
            </w:r>
            <w:proofErr w:type="spellStart"/>
            <w:r w:rsidR="00BE1239" w:rsidRPr="00BE1239">
              <w:t>за</w:t>
            </w:r>
            <w:proofErr w:type="spellEnd"/>
            <w:r w:rsidR="00BE1239" w:rsidRPr="00BE1239">
              <w:t xml:space="preserve"> </w:t>
            </w:r>
            <w:proofErr w:type="spellStart"/>
            <w:r w:rsidR="00BE1239" w:rsidRPr="00BE1239">
              <w:t>услуге</w:t>
            </w:r>
            <w:proofErr w:type="spellEnd"/>
            <w:r w:rsidR="00BE1239" w:rsidRPr="00BE1239">
              <w:t xml:space="preserve"> МПШВ</w:t>
            </w:r>
            <w:bookmarkStart w:id="1" w:name="_GoBack"/>
            <w:bookmarkEnd w:id="1"/>
          </w:p>
        </w:tc>
      </w:tr>
      <w:tr w:rsidR="00C46D49" w:rsidRPr="005F7B9E" w14:paraId="26670109" w14:textId="77777777" w:rsidTr="00FA5920">
        <w:trPr>
          <w:trHeight w:val="288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3ACBEC26" w14:textId="77777777" w:rsidR="00C46D49" w:rsidRPr="005F7B9E" w:rsidRDefault="00C46D49" w:rsidP="00C46D49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3C2F3E6E" w14:textId="77777777" w:rsidR="00C46D49" w:rsidRPr="005F7B9E" w:rsidRDefault="00C46D49" w:rsidP="00C46D49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7B7AC684" w14:textId="481747E7" w:rsidR="00C46D49" w:rsidRPr="005F7B9E" w:rsidRDefault="00C46D49" w:rsidP="00C46D49">
            <w:pPr>
              <w:rPr>
                <w:color w:val="000000"/>
                <w:lang w:val="sr-Cyrl-RS"/>
              </w:rPr>
            </w:pPr>
            <w:proofErr w:type="spellStart"/>
            <w:r w:rsidRPr="005F7B9E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4407" w:type="dxa"/>
            <w:shd w:val="clear" w:color="auto" w:fill="auto"/>
            <w:vAlign w:val="center"/>
          </w:tcPr>
          <w:p w14:paraId="301EBDE0" w14:textId="59D3DD60" w:rsidR="00C46D49" w:rsidRPr="005F7B9E" w:rsidRDefault="00C46D49" w:rsidP="00C46D49">
            <w:pPr>
              <w:rPr>
                <w:color w:val="000000"/>
                <w:lang w:val="sr-Cyrl-RS"/>
              </w:rPr>
            </w:pPr>
            <w:r w:rsidRPr="005F7B9E">
              <w:rPr>
                <w:color w:val="000000"/>
              </w:rPr>
              <w:t>/</w:t>
            </w:r>
          </w:p>
        </w:tc>
      </w:tr>
    </w:tbl>
    <w:p w14:paraId="589F74C2" w14:textId="77777777" w:rsidR="00EE5F3B" w:rsidRPr="005F7B9E" w:rsidRDefault="00EE5F3B" w:rsidP="00EE5F3B">
      <w:pPr>
        <w:jc w:val="both"/>
        <w:rPr>
          <w:lang w:val="sr-Cyrl-RS"/>
        </w:rPr>
      </w:pPr>
    </w:p>
    <w:p w14:paraId="786545FD" w14:textId="77777777" w:rsidR="005401F9" w:rsidRPr="005F7B9E" w:rsidRDefault="005401F9">
      <w:pPr>
        <w:jc w:val="both"/>
        <w:rPr>
          <w:lang w:val="sr-Cyrl-RS"/>
        </w:rPr>
      </w:pPr>
    </w:p>
    <w:sectPr w:rsidR="005401F9" w:rsidRPr="005F7B9E" w:rsidSect="00AF3264">
      <w:footerReference w:type="default" r:id="rId10"/>
      <w:pgSz w:w="11906" w:h="16838"/>
      <w:pgMar w:top="1440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5C684" w14:textId="77777777" w:rsidR="007A6D2A" w:rsidRDefault="007A6D2A" w:rsidP="004F2292">
      <w:r>
        <w:separator/>
      </w:r>
    </w:p>
  </w:endnote>
  <w:endnote w:type="continuationSeparator" w:id="0">
    <w:p w14:paraId="5632C9A7" w14:textId="77777777" w:rsidR="007A6D2A" w:rsidRDefault="007A6D2A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E40F4" w14:textId="481AD3BC" w:rsidR="00C10111" w:rsidRPr="00C10111" w:rsidRDefault="00C10111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BE1239">
      <w:rPr>
        <w:noProof/>
        <w:sz w:val="20"/>
        <w:szCs w:val="20"/>
      </w:rPr>
      <w:t>1</w:t>
    </w:r>
    <w:r w:rsidRPr="00C10111">
      <w:rPr>
        <w:noProof/>
        <w:sz w:val="20"/>
        <w:szCs w:val="20"/>
      </w:rPr>
      <w:fldChar w:fldCharType="end"/>
    </w:r>
  </w:p>
  <w:p w14:paraId="33FE901B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44A6C" w14:textId="77777777" w:rsidR="007A6D2A" w:rsidRDefault="007A6D2A" w:rsidP="004F2292">
      <w:r>
        <w:separator/>
      </w:r>
    </w:p>
  </w:footnote>
  <w:footnote w:type="continuationSeparator" w:id="0">
    <w:p w14:paraId="3E52CC6B" w14:textId="77777777" w:rsidR="007A6D2A" w:rsidRDefault="007A6D2A" w:rsidP="004F2292">
      <w:r>
        <w:continuationSeparator/>
      </w:r>
    </w:p>
  </w:footnote>
  <w:footnote w:id="1">
    <w:p w14:paraId="0DC960A2" w14:textId="77777777" w:rsidR="00D55005" w:rsidRPr="003E7EB2" w:rsidRDefault="00D55005" w:rsidP="00D55005">
      <w:pPr>
        <w:pStyle w:val="FootnoteText"/>
        <w:rPr>
          <w:sz w:val="18"/>
          <w:szCs w:val="18"/>
          <w:lang w:val="sr-Cyrl-RS"/>
        </w:rPr>
      </w:pPr>
      <w:r w:rsidRPr="00EE5F3B">
        <w:rPr>
          <w:rStyle w:val="FootnoteReference"/>
        </w:rPr>
        <w:footnoteRef/>
      </w:r>
      <w:r w:rsidRPr="00EE5F3B">
        <w:t xml:space="preserve"> </w:t>
      </w:r>
      <w:r w:rsidRPr="00EE5F3B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05"/>
    <w:rsid w:val="00012E33"/>
    <w:rsid w:val="0004160D"/>
    <w:rsid w:val="00045A1D"/>
    <w:rsid w:val="00066974"/>
    <w:rsid w:val="00087CD3"/>
    <w:rsid w:val="000A6E0C"/>
    <w:rsid w:val="000B4C1E"/>
    <w:rsid w:val="001072CD"/>
    <w:rsid w:val="00111924"/>
    <w:rsid w:val="00140FA3"/>
    <w:rsid w:val="00145862"/>
    <w:rsid w:val="001806C2"/>
    <w:rsid w:val="00197F41"/>
    <w:rsid w:val="001F23FC"/>
    <w:rsid w:val="00262323"/>
    <w:rsid w:val="002A1F8D"/>
    <w:rsid w:val="002A58C3"/>
    <w:rsid w:val="002C732A"/>
    <w:rsid w:val="002E183B"/>
    <w:rsid w:val="00395C1A"/>
    <w:rsid w:val="003D43A8"/>
    <w:rsid w:val="003E2DC4"/>
    <w:rsid w:val="003E7EB2"/>
    <w:rsid w:val="003F5A7F"/>
    <w:rsid w:val="00410BE8"/>
    <w:rsid w:val="0047654A"/>
    <w:rsid w:val="004C0220"/>
    <w:rsid w:val="004D6AA3"/>
    <w:rsid w:val="004E308F"/>
    <w:rsid w:val="004E346A"/>
    <w:rsid w:val="004F2292"/>
    <w:rsid w:val="004F5A95"/>
    <w:rsid w:val="005401F9"/>
    <w:rsid w:val="00576E96"/>
    <w:rsid w:val="005B6AA1"/>
    <w:rsid w:val="005D7CEA"/>
    <w:rsid w:val="005F7B9E"/>
    <w:rsid w:val="0061389E"/>
    <w:rsid w:val="00627055"/>
    <w:rsid w:val="006523C9"/>
    <w:rsid w:val="00665F44"/>
    <w:rsid w:val="00672D63"/>
    <w:rsid w:val="006C66C0"/>
    <w:rsid w:val="007100FD"/>
    <w:rsid w:val="007A6D2A"/>
    <w:rsid w:val="00801352"/>
    <w:rsid w:val="008076A3"/>
    <w:rsid w:val="008546E9"/>
    <w:rsid w:val="00874E9E"/>
    <w:rsid w:val="008C2605"/>
    <w:rsid w:val="008D1339"/>
    <w:rsid w:val="0096312C"/>
    <w:rsid w:val="009821E3"/>
    <w:rsid w:val="009852DA"/>
    <w:rsid w:val="009B48EA"/>
    <w:rsid w:val="009B7CF5"/>
    <w:rsid w:val="00A009F2"/>
    <w:rsid w:val="00A4401C"/>
    <w:rsid w:val="00AB3A01"/>
    <w:rsid w:val="00AD2964"/>
    <w:rsid w:val="00AF3264"/>
    <w:rsid w:val="00AF59A8"/>
    <w:rsid w:val="00B03E29"/>
    <w:rsid w:val="00B044EC"/>
    <w:rsid w:val="00B1688E"/>
    <w:rsid w:val="00B31E1F"/>
    <w:rsid w:val="00B33022"/>
    <w:rsid w:val="00BC5831"/>
    <w:rsid w:val="00BE1239"/>
    <w:rsid w:val="00BE565F"/>
    <w:rsid w:val="00BE6094"/>
    <w:rsid w:val="00C04652"/>
    <w:rsid w:val="00C10111"/>
    <w:rsid w:val="00C1454B"/>
    <w:rsid w:val="00C22F82"/>
    <w:rsid w:val="00C32287"/>
    <w:rsid w:val="00C46D49"/>
    <w:rsid w:val="00C54292"/>
    <w:rsid w:val="00C757AC"/>
    <w:rsid w:val="00C81C42"/>
    <w:rsid w:val="00C872A6"/>
    <w:rsid w:val="00C9125F"/>
    <w:rsid w:val="00C94574"/>
    <w:rsid w:val="00C952A4"/>
    <w:rsid w:val="00CA70D5"/>
    <w:rsid w:val="00CB0BB2"/>
    <w:rsid w:val="00CE2E46"/>
    <w:rsid w:val="00CF6942"/>
    <w:rsid w:val="00D06C29"/>
    <w:rsid w:val="00D523CF"/>
    <w:rsid w:val="00D55005"/>
    <w:rsid w:val="00D610D7"/>
    <w:rsid w:val="00D81D45"/>
    <w:rsid w:val="00DC56D9"/>
    <w:rsid w:val="00E0650F"/>
    <w:rsid w:val="00E32659"/>
    <w:rsid w:val="00E45514"/>
    <w:rsid w:val="00E56EEE"/>
    <w:rsid w:val="00E60C98"/>
    <w:rsid w:val="00E650D4"/>
    <w:rsid w:val="00E75D03"/>
    <w:rsid w:val="00E86AE8"/>
    <w:rsid w:val="00EB7D74"/>
    <w:rsid w:val="00ED4CEA"/>
    <w:rsid w:val="00EE5F3B"/>
    <w:rsid w:val="00EE744A"/>
    <w:rsid w:val="00F05F6D"/>
    <w:rsid w:val="00F0710F"/>
    <w:rsid w:val="00F43412"/>
    <w:rsid w:val="00FA5920"/>
    <w:rsid w:val="00FD72B0"/>
    <w:rsid w:val="00FE3E64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3BFCF"/>
  <w15:chartTrackingRefBased/>
  <w15:docId w15:val="{39113F63-1BF1-4A9A-A22A-C0E155E6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ojkan.stojanovic@minpolj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9367-AB5B-4A02-964B-8A0F3676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</Template>
  <TotalTime>144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</dc:creator>
  <cp:keywords/>
  <dc:description/>
  <cp:lastModifiedBy>Vojkan</cp:lastModifiedBy>
  <cp:revision>28</cp:revision>
  <cp:lastPrinted>2019-09-06T17:44:00Z</cp:lastPrinted>
  <dcterms:created xsi:type="dcterms:W3CDTF">2019-09-10T14:38:00Z</dcterms:created>
  <dcterms:modified xsi:type="dcterms:W3CDTF">2025-07-07T06:32:00Z</dcterms:modified>
</cp:coreProperties>
</file>