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</w:tblGrid>
      <w:tr w:rsidR="004F2292" w:rsidRPr="00655EDB" w14:paraId="30A5345A" w14:textId="77777777" w:rsidTr="00CC3C9B">
        <w:trPr>
          <w:trHeight w:val="1426"/>
        </w:trPr>
        <w:tc>
          <w:tcPr>
            <w:tcW w:w="6271" w:type="dxa"/>
            <w:shd w:val="clear" w:color="auto" w:fill="auto"/>
          </w:tcPr>
          <w:p w14:paraId="19EC2EE3" w14:textId="77777777"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Република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Србија</w:t>
            </w:r>
            <w:proofErr w:type="spellEnd"/>
          </w:p>
          <w:p w14:paraId="14CF6A7F" w14:textId="77777777"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655EDB">
              <w:rPr>
                <w:b/>
                <w:bCs/>
                <w:color w:val="000000"/>
              </w:rPr>
              <w:t>шумарства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14:paraId="74354E2B" w14:textId="77777777"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Сектор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политику</w:t>
            </w:r>
            <w:proofErr w:type="spellEnd"/>
          </w:p>
          <w:p w14:paraId="3C04C520" w14:textId="77777777"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Група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органску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14:paraId="1E0B400F" w14:textId="77777777" w:rsidR="004F2292" w:rsidRPr="00655EDB" w:rsidRDefault="00D448FC" w:rsidP="00CC3C9B">
            <w:pPr>
              <w:pStyle w:val="TableParagraph"/>
              <w:spacing w:before="60"/>
              <w:ind w:left="255"/>
              <w:rPr>
                <w:b/>
              </w:rPr>
            </w:pPr>
            <w:hyperlink r:id="rId8" w:history="1">
              <w:r w:rsidR="00CC3C9B" w:rsidRPr="00655EDB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14:paraId="4CD61D50" w14:textId="77777777" w:rsidR="004F2292" w:rsidRPr="00655EDB" w:rsidRDefault="004F2292" w:rsidP="004F2292">
      <w:pPr>
        <w:pStyle w:val="Heading1"/>
        <w:rPr>
          <w:sz w:val="22"/>
          <w:szCs w:val="22"/>
        </w:rPr>
      </w:pPr>
    </w:p>
    <w:p w14:paraId="4D2F5DE1" w14:textId="77777777" w:rsidR="00B31E1F" w:rsidRPr="00655EDB" w:rsidRDefault="00B31E1F" w:rsidP="004F2292">
      <w:pPr>
        <w:pStyle w:val="Heading1"/>
        <w:rPr>
          <w:sz w:val="22"/>
          <w:szCs w:val="22"/>
        </w:rPr>
      </w:pPr>
    </w:p>
    <w:p w14:paraId="2D315615" w14:textId="77777777" w:rsidR="00B31E1F" w:rsidRPr="00655EDB" w:rsidRDefault="00B31E1F" w:rsidP="004F2292">
      <w:pPr>
        <w:pStyle w:val="Heading1"/>
        <w:rPr>
          <w:sz w:val="22"/>
          <w:szCs w:val="22"/>
        </w:rPr>
      </w:pPr>
    </w:p>
    <w:p w14:paraId="58C03932" w14:textId="77777777" w:rsidR="004F2292" w:rsidRPr="00655EDB" w:rsidRDefault="000568FB" w:rsidP="004F2292">
      <w:pPr>
        <w:pStyle w:val="Heading1"/>
        <w:rPr>
          <w:szCs w:val="22"/>
        </w:rPr>
      </w:pPr>
      <w:r w:rsidRPr="00655EDB">
        <w:rPr>
          <w:szCs w:val="22"/>
        </w:rPr>
        <w:t>ЗАХТЕВ</w:t>
      </w:r>
    </w:p>
    <w:p w14:paraId="615F1DA3" w14:textId="77777777" w:rsidR="00B31E1F" w:rsidRPr="00655EDB" w:rsidRDefault="005A1083" w:rsidP="004F2292">
      <w:pPr>
        <w:spacing w:before="184"/>
        <w:ind w:left="908" w:right="908"/>
        <w:jc w:val="center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4FDAF" wp14:editId="7255028E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CE1B" id="Freeform 33" o:spid="_x0000_s1026" style="position:absolute;margin-left:65.9pt;margin-top:81.9pt;width:1.45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7100FD" w:rsidRPr="00655EDB">
        <w:rPr>
          <w:b/>
          <w:sz w:val="24"/>
        </w:rPr>
        <w:t xml:space="preserve">ЗА </w:t>
      </w:r>
      <w:r w:rsidR="00023B40" w:rsidRPr="00655EDB">
        <w:rPr>
          <w:b/>
          <w:sz w:val="24"/>
        </w:rPr>
        <w:t>СКРАЋЕЊЕ ДУЖИНЕ ТРАЈАЊА ПЕРИОДА КОНВЕРЗИЈЕ</w:t>
      </w:r>
    </w:p>
    <w:p w14:paraId="1900D454" w14:textId="77777777" w:rsidR="00B31E1F" w:rsidRPr="00655ED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655EDB" w14:paraId="1F31D1A3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4FDE5363" w14:textId="77777777" w:rsidR="00410BE8" w:rsidRPr="00655EDB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t>Основни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подносиоцу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захтева</w:t>
            </w:r>
            <w:proofErr w:type="spellEnd"/>
            <w:r w:rsidR="00901FAA" w:rsidRPr="00655EDB">
              <w:rPr>
                <w:b/>
              </w:rPr>
              <w:t xml:space="preserve">- </w:t>
            </w:r>
            <w:proofErr w:type="spellStart"/>
            <w:r w:rsidR="007D4BB7" w:rsidRPr="00655EDB">
              <w:rPr>
                <w:b/>
              </w:rPr>
              <w:t>правном</w:t>
            </w:r>
            <w:proofErr w:type="spellEnd"/>
            <w:r w:rsidR="007D4BB7" w:rsidRPr="00655EDB">
              <w:rPr>
                <w:b/>
              </w:rPr>
              <w:t xml:space="preserve"> </w:t>
            </w:r>
            <w:proofErr w:type="spellStart"/>
            <w:r w:rsidR="007D4BB7" w:rsidRPr="00655EDB">
              <w:rPr>
                <w:b/>
              </w:rPr>
              <w:t>лицу</w:t>
            </w:r>
            <w:proofErr w:type="spellEnd"/>
          </w:p>
        </w:tc>
      </w:tr>
      <w:tr w:rsidR="007100FD" w:rsidRPr="00655EDB" w14:paraId="322FBFA2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544176E" w14:textId="77777777"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Пословно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655EDB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3043C029" w14:textId="77777777"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14:paraId="4AA697C8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6CD7826A" w14:textId="77777777"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22B3112C" w14:textId="77777777"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14:paraId="0D66BABD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7419A27A" w14:textId="77777777"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Контакт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167B25D3" w14:textId="77777777"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14:paraId="5070BC89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916A925" w14:textId="77777777"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презиме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одговорног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3563CB08" w14:textId="77777777"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655EDB" w14:paraId="4C77D52B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0FFDAA51" w14:textId="77777777" w:rsidR="0011556C" w:rsidRPr="00655EDB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117B910A" w14:textId="77777777" w:rsidR="0011556C" w:rsidRPr="00655EDB" w:rsidRDefault="0011556C" w:rsidP="0093596F">
            <w:pPr>
              <w:ind w:right="908"/>
              <w:rPr>
                <w:bCs/>
              </w:rPr>
            </w:pPr>
          </w:p>
        </w:tc>
      </w:tr>
    </w:tbl>
    <w:p w14:paraId="2C39B6BA" w14:textId="77777777" w:rsidR="00371F8F" w:rsidRPr="00655EDB" w:rsidRDefault="00371F8F"/>
    <w:p w14:paraId="3D23CAD2" w14:textId="77777777" w:rsidR="00A265D6" w:rsidRPr="00655EDB" w:rsidRDefault="00A265D6"/>
    <w:tbl>
      <w:tblPr>
        <w:tblStyle w:val="TableTheme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3582"/>
        <w:gridCol w:w="6223"/>
      </w:tblGrid>
      <w:tr w:rsidR="007D4BB7" w:rsidRPr="00655EDB" w14:paraId="3322B5AF" w14:textId="77777777" w:rsidTr="007D4BB7">
        <w:trPr>
          <w:trHeight w:val="563"/>
          <w:jc w:val="center"/>
        </w:trPr>
        <w:tc>
          <w:tcPr>
            <w:tcW w:w="9805" w:type="dxa"/>
            <w:gridSpan w:val="2"/>
            <w:shd w:val="clear" w:color="auto" w:fill="E7E6E6" w:themeFill="background2"/>
            <w:vAlign w:val="center"/>
          </w:tcPr>
          <w:p w14:paraId="2128BE8C" w14:textId="77777777" w:rsidR="007D4BB7" w:rsidRPr="00655EDB" w:rsidRDefault="007D4BB7" w:rsidP="002C33C0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5EDB">
              <w:rPr>
                <w:b/>
              </w:rPr>
              <w:t>Основни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подносиоцу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захтева</w:t>
            </w:r>
            <w:proofErr w:type="spellEnd"/>
            <w:r w:rsidR="00901FAA" w:rsidRPr="00655EDB">
              <w:rPr>
                <w:b/>
              </w:rPr>
              <w:t xml:space="preserve"> -</w:t>
            </w:r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физичком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лицу</w:t>
            </w:r>
            <w:proofErr w:type="spellEnd"/>
          </w:p>
        </w:tc>
      </w:tr>
      <w:tr w:rsidR="007D4BB7" w:rsidRPr="00655EDB" w14:paraId="58FD94EE" w14:textId="77777777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14:paraId="55A0D696" w14:textId="77777777" w:rsidR="007D4BB7" w:rsidRPr="00655EDB" w:rsidRDefault="007D4BB7" w:rsidP="002C33C0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6223" w:type="dxa"/>
            <w:vAlign w:val="center"/>
          </w:tcPr>
          <w:p w14:paraId="1655146F" w14:textId="77777777"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tr w:rsidR="007D4BB7" w:rsidRPr="00655EDB" w14:paraId="3CE0076D" w14:textId="77777777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14:paraId="1347478E" w14:textId="77777777" w:rsidR="007D4BB7" w:rsidRPr="00655EDB" w:rsidRDefault="007D4BB7" w:rsidP="002C33C0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223" w:type="dxa"/>
            <w:vAlign w:val="center"/>
          </w:tcPr>
          <w:p w14:paraId="3090C4F0" w14:textId="77777777"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tr w:rsidR="007D4BB7" w:rsidRPr="00655EDB" w14:paraId="6CC9D34C" w14:textId="77777777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14:paraId="7989AB13" w14:textId="77777777" w:rsidR="007D4BB7" w:rsidRPr="00655EDB" w:rsidRDefault="007D4BB7" w:rsidP="002C33C0">
            <w:pPr>
              <w:rPr>
                <w:b/>
                <w:bCs/>
              </w:rPr>
            </w:pPr>
            <w:bookmarkStart w:id="0" w:name="_Hlk20143091"/>
            <w:proofErr w:type="spellStart"/>
            <w:r w:rsidRPr="00655EDB">
              <w:rPr>
                <w:b/>
                <w:bCs/>
                <w:color w:val="000000"/>
              </w:rPr>
              <w:t>Број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мобилног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телефона</w:t>
            </w:r>
            <w:proofErr w:type="spellEnd"/>
          </w:p>
        </w:tc>
        <w:tc>
          <w:tcPr>
            <w:tcW w:w="6223" w:type="dxa"/>
            <w:vAlign w:val="center"/>
          </w:tcPr>
          <w:p w14:paraId="3174E6DF" w14:textId="77777777"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bookmarkEnd w:id="0"/>
      <w:tr w:rsidR="007D4BB7" w:rsidRPr="00655EDB" w14:paraId="38508B13" w14:textId="77777777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14:paraId="15BC0618" w14:textId="77777777" w:rsidR="007D4BB7" w:rsidRPr="00655EDB" w:rsidRDefault="007D4BB7" w:rsidP="002C33C0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223" w:type="dxa"/>
            <w:vAlign w:val="center"/>
          </w:tcPr>
          <w:p w14:paraId="69428761" w14:textId="77777777" w:rsidR="007D4BB7" w:rsidRPr="00655EDB" w:rsidRDefault="007D4BB7" w:rsidP="002C33C0">
            <w:pPr>
              <w:ind w:right="908"/>
              <w:rPr>
                <w:bCs/>
              </w:rPr>
            </w:pPr>
          </w:p>
        </w:tc>
      </w:tr>
    </w:tbl>
    <w:p w14:paraId="04F434E4" w14:textId="77777777" w:rsidR="007D4BB7" w:rsidRPr="00655EDB" w:rsidRDefault="007D4BB7"/>
    <w:p w14:paraId="279DD244" w14:textId="77777777" w:rsidR="007D4BB7" w:rsidRPr="00655EDB" w:rsidRDefault="007D4BB7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371F8F" w:rsidRPr="00655EDB" w14:paraId="27EDCCD4" w14:textId="77777777" w:rsidTr="00371F8F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6C984075" w14:textId="77777777" w:rsidR="00371F8F" w:rsidRPr="00655EDB" w:rsidRDefault="00371F8F" w:rsidP="00371F8F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655EDB">
              <w:rPr>
                <w:b/>
                <w:color w:val="000000"/>
              </w:rPr>
              <w:t>Подаци</w:t>
            </w:r>
            <w:proofErr w:type="spellEnd"/>
            <w:r w:rsidRPr="00655EDB">
              <w:rPr>
                <w:b/>
                <w:color w:val="000000"/>
              </w:rPr>
              <w:t xml:space="preserve"> о </w:t>
            </w:r>
            <w:proofErr w:type="spellStart"/>
            <w:r w:rsidRPr="00655EDB">
              <w:rPr>
                <w:b/>
                <w:color w:val="000000"/>
              </w:rPr>
              <w:t>организацији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која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обавља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контролу</w:t>
            </w:r>
            <w:proofErr w:type="spellEnd"/>
            <w:r w:rsidRPr="00655EDB">
              <w:rPr>
                <w:b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color w:val="000000"/>
              </w:rPr>
              <w:t>сертификацију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органске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производње</w:t>
            </w:r>
            <w:proofErr w:type="spellEnd"/>
          </w:p>
        </w:tc>
      </w:tr>
      <w:tr w:rsidR="00371F8F" w:rsidRPr="00655EDB" w14:paraId="5DC09E11" w14:textId="77777777" w:rsidTr="00396B74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68D7B276" w14:textId="77777777" w:rsidR="00371F8F" w:rsidRPr="00655EDB" w:rsidRDefault="00371F8F" w:rsidP="00396B74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color w:val="000000"/>
              </w:rPr>
              <w:t>Назив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овлашћене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контролне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организације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35E643B7" w14:textId="77777777" w:rsidR="00371F8F" w:rsidRPr="00655EDB" w:rsidRDefault="00371F8F" w:rsidP="00396B74">
            <w:pPr>
              <w:ind w:right="908"/>
              <w:rPr>
                <w:bCs/>
              </w:rPr>
            </w:pPr>
          </w:p>
        </w:tc>
      </w:tr>
    </w:tbl>
    <w:p w14:paraId="417CE32B" w14:textId="77777777" w:rsidR="00042E1B" w:rsidRPr="00655EDB" w:rsidRDefault="00042E1B"/>
    <w:p w14:paraId="6F23BF29" w14:textId="77777777" w:rsidR="00042E1B" w:rsidRPr="00655EDB" w:rsidRDefault="00042E1B"/>
    <w:p w14:paraId="4969803B" w14:textId="77777777" w:rsidR="007D4BB7" w:rsidRPr="00655EDB" w:rsidRDefault="007D4BB7"/>
    <w:p w14:paraId="6F69267B" w14:textId="77777777" w:rsidR="007D4BB7" w:rsidRPr="00655EDB" w:rsidRDefault="007D4BB7"/>
    <w:p w14:paraId="2FF62EBA" w14:textId="77777777" w:rsidR="007D4BB7" w:rsidRPr="00655EDB" w:rsidRDefault="007D4BB7"/>
    <w:p w14:paraId="126B5ABB" w14:textId="77777777" w:rsidR="007D4BB7" w:rsidRPr="00655EDB" w:rsidRDefault="007D4BB7"/>
    <w:p w14:paraId="3B848483" w14:textId="77777777" w:rsidR="00A265D6" w:rsidRPr="00655EDB" w:rsidRDefault="00A265D6"/>
    <w:p w14:paraId="65DC617D" w14:textId="77777777" w:rsidR="00A265D6" w:rsidRPr="00655EDB" w:rsidRDefault="00A265D6"/>
    <w:p w14:paraId="5294F8B0" w14:textId="77777777" w:rsidR="00A265D6" w:rsidRPr="00655EDB" w:rsidRDefault="00A265D6"/>
    <w:p w14:paraId="38155094" w14:textId="77777777" w:rsidR="00A265D6" w:rsidRPr="00655EDB" w:rsidRDefault="00A265D6"/>
    <w:p w14:paraId="24C11309" w14:textId="77777777" w:rsidR="00A265D6" w:rsidRPr="00655EDB" w:rsidRDefault="00A265D6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38"/>
        <w:gridCol w:w="2070"/>
        <w:gridCol w:w="1620"/>
        <w:gridCol w:w="1710"/>
        <w:gridCol w:w="1728"/>
      </w:tblGrid>
      <w:tr w:rsidR="00371F8F" w:rsidRPr="00655EDB" w14:paraId="1CBB493F" w14:textId="77777777" w:rsidTr="00371F8F">
        <w:trPr>
          <w:trHeight w:val="710"/>
          <w:jc w:val="center"/>
        </w:trPr>
        <w:tc>
          <w:tcPr>
            <w:tcW w:w="9918" w:type="dxa"/>
            <w:gridSpan w:val="6"/>
            <w:shd w:val="clear" w:color="auto" w:fill="D9D9D9"/>
            <w:vAlign w:val="center"/>
          </w:tcPr>
          <w:p w14:paraId="1E040EDF" w14:textId="77777777" w:rsidR="00371F8F" w:rsidRPr="00655EDB" w:rsidRDefault="00371F8F" w:rsidP="00371F8F">
            <w:pPr>
              <w:ind w:left="180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lastRenderedPageBreak/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земљишним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парцелама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произвођача</w:t>
            </w:r>
            <w:proofErr w:type="spellEnd"/>
          </w:p>
        </w:tc>
      </w:tr>
      <w:tr w:rsidR="00371F8F" w:rsidRPr="00655EDB" w14:paraId="1DA46D67" w14:textId="77777777" w:rsidTr="00F94297">
        <w:trPr>
          <w:trHeight w:val="710"/>
          <w:jc w:val="center"/>
        </w:trPr>
        <w:tc>
          <w:tcPr>
            <w:tcW w:w="852" w:type="dxa"/>
            <w:vAlign w:val="center"/>
          </w:tcPr>
          <w:p w14:paraId="57F5AD42" w14:textId="77777777" w:rsidR="00371F8F" w:rsidRPr="00655EDB" w:rsidRDefault="00371F8F" w:rsidP="00396B74">
            <w:pPr>
              <w:jc w:val="center"/>
            </w:pPr>
            <w:proofErr w:type="spellStart"/>
            <w:r w:rsidRPr="00655EDB">
              <w:t>Редни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број</w:t>
            </w:r>
            <w:proofErr w:type="spellEnd"/>
          </w:p>
        </w:tc>
        <w:tc>
          <w:tcPr>
            <w:tcW w:w="1938" w:type="dxa"/>
            <w:vAlign w:val="center"/>
          </w:tcPr>
          <w:p w14:paraId="07049FBC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Катастарска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општина</w:t>
            </w:r>
            <w:proofErr w:type="spellEnd"/>
          </w:p>
        </w:tc>
        <w:tc>
          <w:tcPr>
            <w:tcW w:w="2070" w:type="dxa"/>
            <w:vAlign w:val="center"/>
          </w:tcPr>
          <w:p w14:paraId="5770B235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Број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катастарске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</w:p>
        </w:tc>
        <w:tc>
          <w:tcPr>
            <w:tcW w:w="1620" w:type="dxa"/>
            <w:vAlign w:val="center"/>
          </w:tcPr>
          <w:p w14:paraId="19717CF7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Површина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  <w:r w:rsidRPr="00655EDB">
              <w:t xml:space="preserve"> (ha)</w:t>
            </w:r>
          </w:p>
        </w:tc>
        <w:tc>
          <w:tcPr>
            <w:tcW w:w="1710" w:type="dxa"/>
            <w:vAlign w:val="center"/>
          </w:tcPr>
          <w:p w14:paraId="31D3BDD0" w14:textId="77777777" w:rsidR="00371F8F" w:rsidRPr="00655EDB" w:rsidRDefault="00371F8F" w:rsidP="00F94297">
            <w:pPr>
              <w:ind w:left="72"/>
              <w:jc w:val="center"/>
            </w:pPr>
            <w:proofErr w:type="spellStart"/>
            <w:r w:rsidRPr="00655EDB">
              <w:t>Правни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основ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коришћења</w:t>
            </w:r>
            <w:proofErr w:type="spellEnd"/>
            <w:r w:rsidRPr="00655EDB">
              <w:t>*</w:t>
            </w:r>
          </w:p>
          <w:p w14:paraId="2325A33D" w14:textId="77777777" w:rsidR="00371F8F" w:rsidRPr="00655EDB" w:rsidRDefault="00371F8F" w:rsidP="00F94297">
            <w:pPr>
              <w:ind w:left="72"/>
              <w:jc w:val="center"/>
            </w:pPr>
          </w:p>
        </w:tc>
        <w:tc>
          <w:tcPr>
            <w:tcW w:w="1728" w:type="dxa"/>
            <w:vAlign w:val="center"/>
          </w:tcPr>
          <w:p w14:paraId="75F42A5B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Биљна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врста</w:t>
            </w:r>
            <w:proofErr w:type="spellEnd"/>
            <w:r w:rsidRPr="00655EDB">
              <w:t xml:space="preserve"> </w:t>
            </w:r>
          </w:p>
          <w:p w14:paraId="3309E50A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која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гаји</w:t>
            </w:r>
            <w:proofErr w:type="spellEnd"/>
          </w:p>
        </w:tc>
      </w:tr>
      <w:tr w:rsidR="00371F8F" w:rsidRPr="00655EDB" w14:paraId="68E8CA2A" w14:textId="77777777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14:paraId="4805C7CF" w14:textId="77777777" w:rsidR="00371F8F" w:rsidRPr="00655EDB" w:rsidRDefault="00371F8F" w:rsidP="00396B74">
            <w:pPr>
              <w:jc w:val="center"/>
            </w:pPr>
            <w:r w:rsidRPr="00655EDB">
              <w:t>1.</w:t>
            </w:r>
          </w:p>
        </w:tc>
        <w:tc>
          <w:tcPr>
            <w:tcW w:w="1938" w:type="dxa"/>
            <w:vAlign w:val="center"/>
          </w:tcPr>
          <w:p w14:paraId="20CF1D4D" w14:textId="77777777" w:rsidR="00371F8F" w:rsidRPr="00655EDB" w:rsidRDefault="00371F8F" w:rsidP="00396B74"/>
        </w:tc>
        <w:tc>
          <w:tcPr>
            <w:tcW w:w="2070" w:type="dxa"/>
            <w:vAlign w:val="center"/>
          </w:tcPr>
          <w:p w14:paraId="44A3E94A" w14:textId="77777777" w:rsidR="00371F8F" w:rsidRPr="00655EDB" w:rsidRDefault="00371F8F" w:rsidP="00396B74"/>
        </w:tc>
        <w:tc>
          <w:tcPr>
            <w:tcW w:w="1620" w:type="dxa"/>
            <w:vAlign w:val="center"/>
          </w:tcPr>
          <w:p w14:paraId="5F399F50" w14:textId="77777777" w:rsidR="00371F8F" w:rsidRPr="00655EDB" w:rsidRDefault="00371F8F" w:rsidP="00396B74"/>
        </w:tc>
        <w:tc>
          <w:tcPr>
            <w:tcW w:w="1710" w:type="dxa"/>
            <w:vAlign w:val="center"/>
          </w:tcPr>
          <w:p w14:paraId="40A19B53" w14:textId="77777777" w:rsidR="00371F8F" w:rsidRPr="00655EDB" w:rsidRDefault="00371F8F" w:rsidP="00396B74"/>
        </w:tc>
        <w:tc>
          <w:tcPr>
            <w:tcW w:w="1728" w:type="dxa"/>
            <w:vAlign w:val="center"/>
          </w:tcPr>
          <w:p w14:paraId="12D0A223" w14:textId="77777777" w:rsidR="00371F8F" w:rsidRPr="00655EDB" w:rsidRDefault="00371F8F" w:rsidP="00396B74"/>
        </w:tc>
      </w:tr>
      <w:tr w:rsidR="00371F8F" w:rsidRPr="00655EDB" w14:paraId="54A25B75" w14:textId="77777777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14:paraId="45A0A8F7" w14:textId="77777777" w:rsidR="00371F8F" w:rsidRPr="00655EDB" w:rsidRDefault="00371F8F" w:rsidP="00396B74">
            <w:pPr>
              <w:jc w:val="center"/>
            </w:pPr>
            <w:r w:rsidRPr="00655EDB">
              <w:t>2.</w:t>
            </w:r>
          </w:p>
        </w:tc>
        <w:tc>
          <w:tcPr>
            <w:tcW w:w="1938" w:type="dxa"/>
            <w:vAlign w:val="center"/>
          </w:tcPr>
          <w:p w14:paraId="3F7EE14D" w14:textId="77777777" w:rsidR="00371F8F" w:rsidRPr="00655EDB" w:rsidRDefault="00371F8F" w:rsidP="00396B74"/>
        </w:tc>
        <w:tc>
          <w:tcPr>
            <w:tcW w:w="2070" w:type="dxa"/>
            <w:vAlign w:val="center"/>
          </w:tcPr>
          <w:p w14:paraId="01960B16" w14:textId="77777777" w:rsidR="00371F8F" w:rsidRPr="00655EDB" w:rsidRDefault="00371F8F" w:rsidP="00396B74"/>
        </w:tc>
        <w:tc>
          <w:tcPr>
            <w:tcW w:w="1620" w:type="dxa"/>
            <w:vAlign w:val="center"/>
          </w:tcPr>
          <w:p w14:paraId="743402BC" w14:textId="77777777" w:rsidR="00371F8F" w:rsidRPr="00655EDB" w:rsidRDefault="00371F8F" w:rsidP="00396B74"/>
        </w:tc>
        <w:tc>
          <w:tcPr>
            <w:tcW w:w="1710" w:type="dxa"/>
            <w:vAlign w:val="center"/>
          </w:tcPr>
          <w:p w14:paraId="0A59EBE6" w14:textId="77777777" w:rsidR="00371F8F" w:rsidRPr="00655EDB" w:rsidRDefault="00371F8F" w:rsidP="00396B74"/>
        </w:tc>
        <w:tc>
          <w:tcPr>
            <w:tcW w:w="1728" w:type="dxa"/>
            <w:vAlign w:val="center"/>
          </w:tcPr>
          <w:p w14:paraId="36BB907A" w14:textId="77777777" w:rsidR="00371F8F" w:rsidRPr="00655EDB" w:rsidRDefault="00371F8F" w:rsidP="00396B74"/>
        </w:tc>
      </w:tr>
      <w:tr w:rsidR="00371F8F" w:rsidRPr="00655EDB" w14:paraId="4B24AD1A" w14:textId="77777777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14:paraId="739B67C0" w14:textId="77777777" w:rsidR="00371F8F" w:rsidRPr="00655EDB" w:rsidRDefault="00371F8F" w:rsidP="00396B74">
            <w:pPr>
              <w:jc w:val="center"/>
            </w:pPr>
            <w:r w:rsidRPr="00655EDB">
              <w:t>3.</w:t>
            </w:r>
          </w:p>
        </w:tc>
        <w:tc>
          <w:tcPr>
            <w:tcW w:w="1938" w:type="dxa"/>
            <w:vAlign w:val="center"/>
          </w:tcPr>
          <w:p w14:paraId="2BE81F32" w14:textId="77777777" w:rsidR="00371F8F" w:rsidRPr="00655EDB" w:rsidRDefault="00371F8F" w:rsidP="00396B74"/>
        </w:tc>
        <w:tc>
          <w:tcPr>
            <w:tcW w:w="2070" w:type="dxa"/>
            <w:vAlign w:val="center"/>
          </w:tcPr>
          <w:p w14:paraId="0301911E" w14:textId="77777777" w:rsidR="00371F8F" w:rsidRPr="00655EDB" w:rsidRDefault="00371F8F" w:rsidP="00396B74"/>
        </w:tc>
        <w:tc>
          <w:tcPr>
            <w:tcW w:w="1620" w:type="dxa"/>
            <w:vAlign w:val="center"/>
          </w:tcPr>
          <w:p w14:paraId="6E28D81B" w14:textId="77777777" w:rsidR="00371F8F" w:rsidRPr="00655EDB" w:rsidRDefault="00371F8F" w:rsidP="00396B74"/>
        </w:tc>
        <w:tc>
          <w:tcPr>
            <w:tcW w:w="1710" w:type="dxa"/>
            <w:vAlign w:val="center"/>
          </w:tcPr>
          <w:p w14:paraId="2FF76418" w14:textId="77777777" w:rsidR="00371F8F" w:rsidRPr="00655EDB" w:rsidRDefault="00371F8F" w:rsidP="00396B74"/>
        </w:tc>
        <w:tc>
          <w:tcPr>
            <w:tcW w:w="1728" w:type="dxa"/>
            <w:vAlign w:val="center"/>
          </w:tcPr>
          <w:p w14:paraId="40C7C6DC" w14:textId="77777777" w:rsidR="00371F8F" w:rsidRPr="00655EDB" w:rsidRDefault="00371F8F" w:rsidP="00396B74"/>
        </w:tc>
      </w:tr>
      <w:tr w:rsidR="00371F8F" w:rsidRPr="00655EDB" w14:paraId="778CAA96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911ADB6" w14:textId="77777777" w:rsidR="00371F8F" w:rsidRPr="00655EDB" w:rsidRDefault="00371F8F" w:rsidP="00396B74">
            <w:pPr>
              <w:jc w:val="center"/>
            </w:pPr>
            <w:r w:rsidRPr="00655EDB">
              <w:t>4.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16421535" w14:textId="77777777" w:rsidR="00371F8F" w:rsidRPr="00655EDB" w:rsidRDefault="00371F8F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0344FED" w14:textId="77777777" w:rsidR="00371F8F" w:rsidRPr="00655EDB" w:rsidRDefault="00371F8F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EAD704" w14:textId="77777777" w:rsidR="00371F8F" w:rsidRPr="00655EDB" w:rsidRDefault="00371F8F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9479CD4" w14:textId="77777777" w:rsidR="00371F8F" w:rsidRPr="00655EDB" w:rsidRDefault="00371F8F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B585A4B" w14:textId="77777777" w:rsidR="00371F8F" w:rsidRPr="00655EDB" w:rsidRDefault="00371F8F" w:rsidP="00396B74"/>
        </w:tc>
      </w:tr>
      <w:tr w:rsidR="00371F8F" w:rsidRPr="00655EDB" w14:paraId="1E04D8EB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A79374C" w14:textId="77777777" w:rsidR="00371F8F" w:rsidRPr="00655EDB" w:rsidRDefault="00371F8F" w:rsidP="00396B74">
            <w:pPr>
              <w:jc w:val="center"/>
            </w:pPr>
            <w:r w:rsidRPr="00655EDB">
              <w:t>5.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474B53B9" w14:textId="77777777" w:rsidR="00371F8F" w:rsidRPr="00655EDB" w:rsidRDefault="00371F8F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FD7B660" w14:textId="77777777" w:rsidR="00371F8F" w:rsidRPr="00655EDB" w:rsidRDefault="00371F8F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7C565F" w14:textId="77777777" w:rsidR="00371F8F" w:rsidRPr="00655EDB" w:rsidRDefault="00371F8F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A0A37A8" w14:textId="77777777" w:rsidR="00371F8F" w:rsidRPr="00655EDB" w:rsidRDefault="00371F8F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505E3E7" w14:textId="77777777" w:rsidR="00371F8F" w:rsidRPr="00655EDB" w:rsidRDefault="00371F8F" w:rsidP="00396B74"/>
        </w:tc>
      </w:tr>
      <w:tr w:rsidR="00F94297" w:rsidRPr="00655EDB" w14:paraId="0D5BCE8E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B026FD9" w14:textId="77777777" w:rsidR="00F94297" w:rsidRPr="00655EDB" w:rsidRDefault="00F94297" w:rsidP="00396B74">
            <w:pPr>
              <w:jc w:val="center"/>
            </w:pPr>
            <w:r>
              <w:t>6.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6789AA10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4E223F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849D14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98B126F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74F0410" w14:textId="77777777" w:rsidR="00F94297" w:rsidRPr="00655EDB" w:rsidRDefault="00F94297" w:rsidP="00396B74"/>
        </w:tc>
      </w:tr>
      <w:tr w:rsidR="00F94297" w:rsidRPr="00655EDB" w14:paraId="17AE42B4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60FD0EA" w14:textId="77777777" w:rsidR="00F94297" w:rsidRPr="00655EDB" w:rsidRDefault="00F94297" w:rsidP="00396B74">
            <w:pPr>
              <w:jc w:val="center"/>
            </w:pPr>
            <w:r>
              <w:t>7.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7CE64BD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3FBAEA8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683095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D1C9DE5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DE224E4" w14:textId="77777777" w:rsidR="00F94297" w:rsidRPr="00655EDB" w:rsidRDefault="00F94297" w:rsidP="00396B74"/>
        </w:tc>
      </w:tr>
      <w:tr w:rsidR="00F94297" w:rsidRPr="00655EDB" w14:paraId="3AB1CA3E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341C13F" w14:textId="77777777" w:rsidR="00F94297" w:rsidRPr="00655EDB" w:rsidRDefault="00F94297" w:rsidP="00396B74">
            <w:pPr>
              <w:jc w:val="center"/>
            </w:pPr>
            <w:r>
              <w:t>8.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C9F36CC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30610B1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BB354E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AF8FDD3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D2E77AC" w14:textId="77777777" w:rsidR="00F94297" w:rsidRPr="00655EDB" w:rsidRDefault="00F94297" w:rsidP="00396B74"/>
        </w:tc>
      </w:tr>
      <w:tr w:rsidR="00F94297" w:rsidRPr="00655EDB" w14:paraId="27BFC5D3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1A86E4F" w14:textId="77777777" w:rsidR="00F94297" w:rsidRPr="00655EDB" w:rsidRDefault="00F94297" w:rsidP="00396B74">
            <w:pPr>
              <w:jc w:val="center"/>
            </w:pPr>
            <w:r>
              <w:t>9.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459CB8F8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870EDFE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66F255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B6B5E2C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108C022" w14:textId="77777777" w:rsidR="00F94297" w:rsidRPr="00655EDB" w:rsidRDefault="00F94297" w:rsidP="00396B74"/>
        </w:tc>
      </w:tr>
      <w:tr w:rsidR="00F94297" w:rsidRPr="00655EDB" w14:paraId="7CB8F265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314F198" w14:textId="77777777" w:rsidR="00F94297" w:rsidRPr="00655EDB" w:rsidRDefault="00F94297" w:rsidP="00396B74">
            <w:pPr>
              <w:jc w:val="center"/>
            </w:pPr>
            <w:r>
              <w:t>10.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58501B3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A9F13AF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C30161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B18DA28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375E402" w14:textId="77777777" w:rsidR="00F94297" w:rsidRPr="00655EDB" w:rsidRDefault="00F94297" w:rsidP="00396B74"/>
        </w:tc>
      </w:tr>
      <w:tr w:rsidR="00F94297" w:rsidRPr="00655EDB" w14:paraId="7EA91CA9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E380C71" w14:textId="77777777" w:rsidR="00F94297" w:rsidRPr="00655EDB" w:rsidRDefault="00F94297" w:rsidP="00396B74">
            <w:pPr>
              <w:jc w:val="center"/>
            </w:pPr>
            <w:r>
              <w:t>11.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7423FB7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3932234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93ECC0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BEE3CA4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D9956EF" w14:textId="77777777" w:rsidR="00F94297" w:rsidRPr="00655EDB" w:rsidRDefault="00F94297" w:rsidP="00396B74"/>
        </w:tc>
      </w:tr>
      <w:tr w:rsidR="00F94297" w:rsidRPr="00655EDB" w14:paraId="2C91850C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8BD79C1" w14:textId="77777777" w:rsidR="00F94297" w:rsidRPr="00655EDB" w:rsidRDefault="00F94297" w:rsidP="00396B74">
            <w:pPr>
              <w:jc w:val="center"/>
            </w:pPr>
            <w:r>
              <w:t>12.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7F4AC6A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0874D66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B13BAA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74ABB07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8F5E652" w14:textId="77777777" w:rsidR="00F94297" w:rsidRPr="00655EDB" w:rsidRDefault="00F94297" w:rsidP="00396B74"/>
        </w:tc>
      </w:tr>
      <w:tr w:rsidR="00F94297" w:rsidRPr="00655EDB" w14:paraId="1BC58585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5A9EC1B" w14:textId="77777777" w:rsidR="00F94297" w:rsidRPr="00655EDB" w:rsidRDefault="00F94297" w:rsidP="00396B74">
            <w:pPr>
              <w:jc w:val="center"/>
            </w:pPr>
            <w:r>
              <w:t>13.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42D3C457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1201319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898996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57021B8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9CA9510" w14:textId="77777777" w:rsidR="00F94297" w:rsidRPr="00655EDB" w:rsidRDefault="00F94297" w:rsidP="00396B74"/>
        </w:tc>
      </w:tr>
      <w:tr w:rsidR="00F94297" w:rsidRPr="00655EDB" w14:paraId="5E94FA45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39FF8B7" w14:textId="77777777" w:rsidR="00F94297" w:rsidRPr="00655EDB" w:rsidRDefault="00F94297" w:rsidP="00396B74">
            <w:pPr>
              <w:jc w:val="center"/>
            </w:pPr>
            <w:r>
              <w:t>14.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B153D34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8D9BA9F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D95196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31BA994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745748D" w14:textId="77777777" w:rsidR="00F94297" w:rsidRPr="00655EDB" w:rsidRDefault="00F94297" w:rsidP="00396B74"/>
        </w:tc>
      </w:tr>
      <w:tr w:rsidR="00F94297" w:rsidRPr="00655EDB" w14:paraId="41B1007A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45219FD" w14:textId="77777777" w:rsidR="00F94297" w:rsidRPr="00655EDB" w:rsidRDefault="00F94297" w:rsidP="00396B74">
            <w:pPr>
              <w:jc w:val="center"/>
            </w:pPr>
            <w:r>
              <w:t>15.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CBBA81F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62D835B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150896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0F723C1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42384F8" w14:textId="77777777" w:rsidR="00F94297" w:rsidRPr="00655EDB" w:rsidRDefault="00F94297" w:rsidP="00396B74"/>
        </w:tc>
      </w:tr>
      <w:tr w:rsidR="00F94297" w:rsidRPr="00655EDB" w14:paraId="05724640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E6C0EC1" w14:textId="77777777" w:rsidR="00F94297" w:rsidRPr="00655EDB" w:rsidRDefault="00F94297" w:rsidP="00396B74">
            <w:pPr>
              <w:jc w:val="center"/>
            </w:pPr>
            <w:r>
              <w:t>16.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27ED210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64D8262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8FC9E2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540CC9B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1F60031" w14:textId="77777777" w:rsidR="00F94297" w:rsidRPr="00655EDB" w:rsidRDefault="00F94297" w:rsidP="00396B74"/>
        </w:tc>
      </w:tr>
      <w:tr w:rsidR="00F94297" w:rsidRPr="00655EDB" w14:paraId="37A01E2C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BFDAED7" w14:textId="77777777" w:rsidR="00F94297" w:rsidRPr="00655EDB" w:rsidRDefault="00F94297" w:rsidP="00396B74">
            <w:pPr>
              <w:jc w:val="center"/>
            </w:pPr>
            <w:r>
              <w:t>17.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1E291A51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9E34F59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67CC79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91BE7D7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E9A118D" w14:textId="77777777" w:rsidR="00F94297" w:rsidRPr="00655EDB" w:rsidRDefault="00F94297" w:rsidP="00396B74"/>
        </w:tc>
      </w:tr>
      <w:tr w:rsidR="00F94297" w:rsidRPr="00655EDB" w14:paraId="3A5B3CF2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4B2508F" w14:textId="77777777" w:rsidR="00F94297" w:rsidRPr="00655EDB" w:rsidRDefault="00F94297" w:rsidP="00396B74">
            <w:pPr>
              <w:jc w:val="center"/>
            </w:pPr>
            <w:r>
              <w:t>18.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17C937DF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D712926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44670E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0324C2A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4A0DD6B" w14:textId="77777777" w:rsidR="00F94297" w:rsidRPr="00655EDB" w:rsidRDefault="00F94297" w:rsidP="00396B74"/>
        </w:tc>
      </w:tr>
      <w:tr w:rsidR="00F94297" w:rsidRPr="00655EDB" w14:paraId="36FD49A6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93DD90B" w14:textId="77777777" w:rsidR="00F94297" w:rsidRPr="00655EDB" w:rsidRDefault="00F94297" w:rsidP="00396B74">
            <w:pPr>
              <w:jc w:val="center"/>
            </w:pPr>
            <w:r>
              <w:t>19.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34BC5FA0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9AD54CB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9AB727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F7130FA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470D08B" w14:textId="77777777" w:rsidR="00F94297" w:rsidRPr="00655EDB" w:rsidRDefault="00F94297" w:rsidP="00396B74"/>
        </w:tc>
      </w:tr>
      <w:tr w:rsidR="00F94297" w:rsidRPr="00655EDB" w14:paraId="3A31D3DA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DFF4763" w14:textId="77777777" w:rsidR="00F94297" w:rsidRPr="00655EDB" w:rsidRDefault="00F94297" w:rsidP="00396B74">
            <w:pPr>
              <w:jc w:val="center"/>
            </w:pPr>
            <w:r>
              <w:t>20.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356271E3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CB7F1E6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C7D5A0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85B497F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11F55F7" w14:textId="77777777" w:rsidR="00F94297" w:rsidRPr="00655EDB" w:rsidRDefault="00F94297" w:rsidP="00396B74"/>
        </w:tc>
      </w:tr>
      <w:tr w:rsidR="00F94297" w:rsidRPr="00655EDB" w14:paraId="6A37B38B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49913FC" w14:textId="77777777" w:rsidR="00F94297" w:rsidRPr="00655EDB" w:rsidRDefault="00F94297" w:rsidP="00396B74">
            <w:pPr>
              <w:jc w:val="center"/>
            </w:pPr>
            <w:r>
              <w:t>21.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1FA07075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906FE09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4C8EB0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00AD399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A64705F" w14:textId="77777777" w:rsidR="00F94297" w:rsidRPr="00655EDB" w:rsidRDefault="00F94297" w:rsidP="00396B74"/>
        </w:tc>
      </w:tr>
      <w:tr w:rsidR="00F94297" w:rsidRPr="00655EDB" w14:paraId="2F292F9C" w14:textId="77777777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5EFBCD3" w14:textId="77777777" w:rsidR="00F94297" w:rsidRPr="00655EDB" w:rsidRDefault="00F94297" w:rsidP="00396B74">
            <w:pPr>
              <w:jc w:val="center"/>
            </w:pPr>
            <w:r>
              <w:t>22.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092BE8FC" w14:textId="77777777" w:rsidR="00F94297" w:rsidRPr="00655EDB" w:rsidRDefault="00F94297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495C89C" w14:textId="77777777" w:rsidR="00F94297" w:rsidRPr="00655EDB" w:rsidRDefault="00F94297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3E0A4D" w14:textId="77777777" w:rsidR="00F94297" w:rsidRPr="00655EDB" w:rsidRDefault="00F94297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41DE8BE" w14:textId="77777777" w:rsidR="00F94297" w:rsidRPr="00655EDB" w:rsidRDefault="00F94297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A768069" w14:textId="77777777" w:rsidR="00F94297" w:rsidRPr="00655EDB" w:rsidRDefault="00F94297" w:rsidP="00396B74"/>
        </w:tc>
      </w:tr>
      <w:tr w:rsidR="00371F8F" w:rsidRPr="00655EDB" w14:paraId="576A3236" w14:textId="77777777" w:rsidTr="00371F8F">
        <w:trPr>
          <w:trHeight w:val="53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44A10" w14:textId="77777777" w:rsidR="00371F8F" w:rsidRPr="00655EDB" w:rsidRDefault="00371F8F" w:rsidP="00396B74">
            <w:r w:rsidRPr="00655EDB">
              <w:t>*</w:t>
            </w:r>
            <w:proofErr w:type="spellStart"/>
            <w:r w:rsidRPr="00655EDB">
              <w:t>власништво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закуп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земљишта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уступљено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коришћење</w:t>
            </w:r>
            <w:proofErr w:type="spellEnd"/>
          </w:p>
        </w:tc>
      </w:tr>
    </w:tbl>
    <w:p w14:paraId="201518C3" w14:textId="77777777" w:rsidR="00042E1B" w:rsidRPr="00655EDB" w:rsidRDefault="00042E1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070"/>
        <w:gridCol w:w="1407"/>
        <w:gridCol w:w="1407"/>
        <w:gridCol w:w="1491"/>
        <w:gridCol w:w="1574"/>
        <w:gridCol w:w="1307"/>
      </w:tblGrid>
      <w:tr w:rsidR="00371F8F" w:rsidRPr="00655EDB" w14:paraId="5F1098AC" w14:textId="77777777" w:rsidTr="00901FAA">
        <w:trPr>
          <w:trHeight w:val="722"/>
          <w:tblHeader/>
          <w:jc w:val="center"/>
        </w:trPr>
        <w:tc>
          <w:tcPr>
            <w:tcW w:w="9918" w:type="dxa"/>
            <w:gridSpan w:val="7"/>
            <w:shd w:val="clear" w:color="auto" w:fill="E7E6E6" w:themeFill="background2"/>
            <w:vAlign w:val="center"/>
          </w:tcPr>
          <w:p w14:paraId="6463ADD4" w14:textId="77777777" w:rsidR="00371F8F" w:rsidRPr="00655EDB" w:rsidRDefault="00371F8F" w:rsidP="00371F8F">
            <w:pPr>
              <w:ind w:left="180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земљишним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парцелама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коопераната</w:t>
            </w:r>
            <w:proofErr w:type="spellEnd"/>
            <w:r w:rsidRPr="00655EDB">
              <w:rPr>
                <w:b/>
              </w:rPr>
              <w:t xml:space="preserve"> (</w:t>
            </w:r>
            <w:proofErr w:type="spellStart"/>
            <w:r w:rsidRPr="00655EDB">
              <w:rPr>
                <w:b/>
              </w:rPr>
              <w:t>Групна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сертификација</w:t>
            </w:r>
            <w:proofErr w:type="spellEnd"/>
            <w:r w:rsidRPr="00655EDB">
              <w:rPr>
                <w:b/>
              </w:rPr>
              <w:t>)</w:t>
            </w:r>
          </w:p>
        </w:tc>
      </w:tr>
      <w:tr w:rsidR="00371F8F" w:rsidRPr="00655EDB" w14:paraId="17ADD9B5" w14:textId="77777777" w:rsidTr="007A2146">
        <w:trPr>
          <w:trHeight w:val="694"/>
          <w:jc w:val="center"/>
        </w:trPr>
        <w:tc>
          <w:tcPr>
            <w:tcW w:w="662" w:type="dxa"/>
            <w:vAlign w:val="center"/>
          </w:tcPr>
          <w:p w14:paraId="1ABDE597" w14:textId="77777777" w:rsidR="00371F8F" w:rsidRPr="00655EDB" w:rsidRDefault="00371F8F" w:rsidP="00396B74">
            <w:pPr>
              <w:jc w:val="center"/>
            </w:pPr>
            <w:proofErr w:type="spellStart"/>
            <w:r w:rsidRPr="00655EDB">
              <w:t>Ред</w:t>
            </w:r>
            <w:proofErr w:type="spellEnd"/>
            <w:r w:rsidRPr="00655EDB">
              <w:t xml:space="preserve">. </w:t>
            </w:r>
            <w:proofErr w:type="spellStart"/>
            <w:r w:rsidRPr="00655EDB">
              <w:t>број</w:t>
            </w:r>
            <w:proofErr w:type="spellEnd"/>
          </w:p>
        </w:tc>
        <w:tc>
          <w:tcPr>
            <w:tcW w:w="2070" w:type="dxa"/>
            <w:vAlign w:val="center"/>
          </w:tcPr>
          <w:p w14:paraId="021D82F0" w14:textId="77777777" w:rsidR="00371F8F" w:rsidRPr="00655EDB" w:rsidRDefault="00371F8F" w:rsidP="00396B74">
            <w:pPr>
              <w:jc w:val="center"/>
            </w:pPr>
            <w:proofErr w:type="spellStart"/>
            <w:r w:rsidRPr="00655EDB">
              <w:t>Име</w:t>
            </w:r>
            <w:proofErr w:type="spellEnd"/>
            <w:r w:rsidRPr="00655EDB">
              <w:t xml:space="preserve"> и </w:t>
            </w:r>
            <w:proofErr w:type="spellStart"/>
            <w:r w:rsidRPr="00655EDB">
              <w:t>презиме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кооперанта</w:t>
            </w:r>
            <w:proofErr w:type="spellEnd"/>
          </w:p>
        </w:tc>
        <w:tc>
          <w:tcPr>
            <w:tcW w:w="1407" w:type="dxa"/>
            <w:vAlign w:val="center"/>
          </w:tcPr>
          <w:p w14:paraId="4134E3B0" w14:textId="77777777" w:rsidR="00371F8F" w:rsidRPr="00655EDB" w:rsidRDefault="00371F8F" w:rsidP="00396B74">
            <w:pPr>
              <w:jc w:val="center"/>
            </w:pPr>
            <w:proofErr w:type="spellStart"/>
            <w:r w:rsidRPr="00655EDB">
              <w:t>Катастарска</w:t>
            </w:r>
            <w:proofErr w:type="spellEnd"/>
          </w:p>
          <w:p w14:paraId="250FC11D" w14:textId="77777777" w:rsidR="00371F8F" w:rsidRPr="00655EDB" w:rsidRDefault="00371F8F" w:rsidP="00396B74">
            <w:pPr>
              <w:jc w:val="center"/>
            </w:pPr>
            <w:proofErr w:type="spellStart"/>
            <w:r w:rsidRPr="00655EDB">
              <w:t>општина</w:t>
            </w:r>
            <w:proofErr w:type="spellEnd"/>
          </w:p>
        </w:tc>
        <w:tc>
          <w:tcPr>
            <w:tcW w:w="1407" w:type="dxa"/>
            <w:vAlign w:val="center"/>
          </w:tcPr>
          <w:p w14:paraId="68704EC6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Број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катастарске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</w:p>
        </w:tc>
        <w:tc>
          <w:tcPr>
            <w:tcW w:w="1491" w:type="dxa"/>
            <w:vAlign w:val="center"/>
          </w:tcPr>
          <w:p w14:paraId="378AE895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Површина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  <w:r w:rsidRPr="00655EDB">
              <w:t xml:space="preserve"> (ha)</w:t>
            </w:r>
          </w:p>
        </w:tc>
        <w:tc>
          <w:tcPr>
            <w:tcW w:w="1574" w:type="dxa"/>
            <w:vAlign w:val="center"/>
          </w:tcPr>
          <w:p w14:paraId="6709701F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Правни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основ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коришћења</w:t>
            </w:r>
            <w:proofErr w:type="spellEnd"/>
            <w:r w:rsidRPr="00655EDB">
              <w:t>*</w:t>
            </w:r>
          </w:p>
        </w:tc>
        <w:tc>
          <w:tcPr>
            <w:tcW w:w="1307" w:type="dxa"/>
            <w:vAlign w:val="center"/>
          </w:tcPr>
          <w:p w14:paraId="701F46DA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Биљна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врста</w:t>
            </w:r>
            <w:proofErr w:type="spellEnd"/>
            <w:r w:rsidRPr="00655EDB">
              <w:t xml:space="preserve"> </w:t>
            </w:r>
          </w:p>
          <w:p w14:paraId="7AEE011E" w14:textId="77777777"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која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гаји</w:t>
            </w:r>
            <w:proofErr w:type="spellEnd"/>
          </w:p>
        </w:tc>
      </w:tr>
      <w:tr w:rsidR="00371F8F" w:rsidRPr="00655EDB" w14:paraId="6E95142A" w14:textId="77777777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14:paraId="0385A756" w14:textId="77777777" w:rsidR="00371F8F" w:rsidRPr="00655EDB" w:rsidRDefault="00371F8F" w:rsidP="00396B74">
            <w:pPr>
              <w:jc w:val="center"/>
            </w:pPr>
            <w:r w:rsidRPr="00655EDB">
              <w:t>1.</w:t>
            </w:r>
          </w:p>
        </w:tc>
        <w:tc>
          <w:tcPr>
            <w:tcW w:w="2070" w:type="dxa"/>
            <w:vAlign w:val="center"/>
          </w:tcPr>
          <w:p w14:paraId="397132A8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46B13B83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1844DA52" w14:textId="77777777" w:rsidR="00371F8F" w:rsidRPr="00655EDB" w:rsidRDefault="00371F8F" w:rsidP="00396B74"/>
        </w:tc>
        <w:tc>
          <w:tcPr>
            <w:tcW w:w="1491" w:type="dxa"/>
            <w:vAlign w:val="center"/>
          </w:tcPr>
          <w:p w14:paraId="24784B71" w14:textId="77777777" w:rsidR="00371F8F" w:rsidRPr="00655EDB" w:rsidRDefault="00371F8F" w:rsidP="00396B74"/>
        </w:tc>
        <w:tc>
          <w:tcPr>
            <w:tcW w:w="1574" w:type="dxa"/>
            <w:vAlign w:val="center"/>
          </w:tcPr>
          <w:p w14:paraId="35F2E4C0" w14:textId="77777777" w:rsidR="00371F8F" w:rsidRPr="00655EDB" w:rsidRDefault="00371F8F" w:rsidP="00396B74"/>
        </w:tc>
        <w:tc>
          <w:tcPr>
            <w:tcW w:w="1307" w:type="dxa"/>
            <w:vAlign w:val="center"/>
          </w:tcPr>
          <w:p w14:paraId="423E6427" w14:textId="77777777" w:rsidR="00371F8F" w:rsidRPr="00655EDB" w:rsidRDefault="00371F8F" w:rsidP="00396B74"/>
        </w:tc>
      </w:tr>
      <w:tr w:rsidR="00371F8F" w:rsidRPr="00655EDB" w14:paraId="0331A3A1" w14:textId="77777777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14:paraId="683393F4" w14:textId="77777777" w:rsidR="00371F8F" w:rsidRPr="00655EDB" w:rsidRDefault="00371F8F" w:rsidP="00396B74">
            <w:pPr>
              <w:jc w:val="center"/>
            </w:pPr>
            <w:r w:rsidRPr="00655EDB">
              <w:t>2.</w:t>
            </w:r>
          </w:p>
        </w:tc>
        <w:tc>
          <w:tcPr>
            <w:tcW w:w="2070" w:type="dxa"/>
            <w:vAlign w:val="center"/>
          </w:tcPr>
          <w:p w14:paraId="1DBFEBDB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66C7FFD5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21AE6EF7" w14:textId="77777777" w:rsidR="00371F8F" w:rsidRPr="00655EDB" w:rsidRDefault="00371F8F" w:rsidP="00396B74"/>
        </w:tc>
        <w:tc>
          <w:tcPr>
            <w:tcW w:w="1491" w:type="dxa"/>
            <w:vAlign w:val="center"/>
          </w:tcPr>
          <w:p w14:paraId="3BE3B260" w14:textId="77777777" w:rsidR="00371F8F" w:rsidRPr="00655EDB" w:rsidRDefault="00371F8F" w:rsidP="00396B74"/>
        </w:tc>
        <w:tc>
          <w:tcPr>
            <w:tcW w:w="1574" w:type="dxa"/>
            <w:vAlign w:val="center"/>
          </w:tcPr>
          <w:p w14:paraId="293EF301" w14:textId="77777777" w:rsidR="00371F8F" w:rsidRPr="00655EDB" w:rsidRDefault="00371F8F" w:rsidP="00396B74"/>
        </w:tc>
        <w:tc>
          <w:tcPr>
            <w:tcW w:w="1307" w:type="dxa"/>
            <w:vAlign w:val="center"/>
          </w:tcPr>
          <w:p w14:paraId="6EFD36F1" w14:textId="77777777" w:rsidR="00371F8F" w:rsidRPr="00655EDB" w:rsidRDefault="00371F8F" w:rsidP="00396B74"/>
        </w:tc>
      </w:tr>
      <w:tr w:rsidR="00371F8F" w:rsidRPr="00655EDB" w14:paraId="04AE8F1B" w14:textId="77777777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14:paraId="225F1681" w14:textId="77777777" w:rsidR="00371F8F" w:rsidRPr="00655EDB" w:rsidRDefault="00371F8F" w:rsidP="00396B74">
            <w:pPr>
              <w:jc w:val="center"/>
            </w:pPr>
            <w:r w:rsidRPr="00655EDB">
              <w:t>3.</w:t>
            </w:r>
          </w:p>
        </w:tc>
        <w:tc>
          <w:tcPr>
            <w:tcW w:w="2070" w:type="dxa"/>
            <w:vAlign w:val="center"/>
          </w:tcPr>
          <w:p w14:paraId="34EF237D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55314DF9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5F8921F2" w14:textId="77777777" w:rsidR="00371F8F" w:rsidRPr="00655EDB" w:rsidRDefault="00371F8F" w:rsidP="00396B74"/>
        </w:tc>
        <w:tc>
          <w:tcPr>
            <w:tcW w:w="1491" w:type="dxa"/>
            <w:vAlign w:val="center"/>
          </w:tcPr>
          <w:p w14:paraId="2AE82E9C" w14:textId="77777777" w:rsidR="00371F8F" w:rsidRPr="00655EDB" w:rsidRDefault="00371F8F" w:rsidP="00396B74"/>
        </w:tc>
        <w:tc>
          <w:tcPr>
            <w:tcW w:w="1574" w:type="dxa"/>
            <w:vAlign w:val="center"/>
          </w:tcPr>
          <w:p w14:paraId="2850ED84" w14:textId="77777777" w:rsidR="00371F8F" w:rsidRPr="00655EDB" w:rsidRDefault="00371F8F" w:rsidP="00396B74"/>
        </w:tc>
        <w:tc>
          <w:tcPr>
            <w:tcW w:w="1307" w:type="dxa"/>
            <w:vAlign w:val="center"/>
          </w:tcPr>
          <w:p w14:paraId="43B4A86F" w14:textId="77777777" w:rsidR="00371F8F" w:rsidRPr="00655EDB" w:rsidRDefault="00371F8F" w:rsidP="00396B74"/>
        </w:tc>
      </w:tr>
      <w:tr w:rsidR="00371F8F" w:rsidRPr="00655EDB" w14:paraId="0CE46153" w14:textId="77777777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14:paraId="37B4BE0D" w14:textId="77777777" w:rsidR="00371F8F" w:rsidRPr="00655EDB" w:rsidRDefault="00371F8F" w:rsidP="00396B74">
            <w:pPr>
              <w:jc w:val="center"/>
            </w:pPr>
            <w:r w:rsidRPr="00655EDB">
              <w:t>4.</w:t>
            </w:r>
          </w:p>
        </w:tc>
        <w:tc>
          <w:tcPr>
            <w:tcW w:w="2070" w:type="dxa"/>
            <w:vAlign w:val="center"/>
          </w:tcPr>
          <w:p w14:paraId="2BEBB7E4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0CFA5E07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7BF5EEDB" w14:textId="77777777" w:rsidR="00371F8F" w:rsidRPr="00655EDB" w:rsidRDefault="00371F8F" w:rsidP="00396B74"/>
        </w:tc>
        <w:tc>
          <w:tcPr>
            <w:tcW w:w="1491" w:type="dxa"/>
            <w:vAlign w:val="center"/>
          </w:tcPr>
          <w:p w14:paraId="24D9503B" w14:textId="77777777" w:rsidR="00371F8F" w:rsidRPr="00655EDB" w:rsidRDefault="00371F8F" w:rsidP="00396B74"/>
        </w:tc>
        <w:tc>
          <w:tcPr>
            <w:tcW w:w="1574" w:type="dxa"/>
            <w:vAlign w:val="center"/>
          </w:tcPr>
          <w:p w14:paraId="3FE7A6E6" w14:textId="77777777" w:rsidR="00371F8F" w:rsidRPr="00655EDB" w:rsidRDefault="00371F8F" w:rsidP="00396B74"/>
        </w:tc>
        <w:tc>
          <w:tcPr>
            <w:tcW w:w="1307" w:type="dxa"/>
            <w:vAlign w:val="center"/>
          </w:tcPr>
          <w:p w14:paraId="34FA99A0" w14:textId="77777777" w:rsidR="00371F8F" w:rsidRPr="00655EDB" w:rsidRDefault="00371F8F" w:rsidP="00396B74"/>
        </w:tc>
      </w:tr>
      <w:tr w:rsidR="00371F8F" w:rsidRPr="00655EDB" w14:paraId="741CA062" w14:textId="77777777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14:paraId="30766A98" w14:textId="77777777" w:rsidR="00371F8F" w:rsidRPr="00655EDB" w:rsidRDefault="00371F8F" w:rsidP="00396B74">
            <w:pPr>
              <w:jc w:val="center"/>
            </w:pPr>
            <w:r w:rsidRPr="00655EDB">
              <w:t>5.</w:t>
            </w:r>
          </w:p>
        </w:tc>
        <w:tc>
          <w:tcPr>
            <w:tcW w:w="2070" w:type="dxa"/>
            <w:vAlign w:val="center"/>
          </w:tcPr>
          <w:p w14:paraId="49E420F6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4FD14BBE" w14:textId="77777777" w:rsidR="00371F8F" w:rsidRPr="00655EDB" w:rsidRDefault="00371F8F" w:rsidP="00396B74"/>
        </w:tc>
        <w:tc>
          <w:tcPr>
            <w:tcW w:w="1407" w:type="dxa"/>
            <w:vAlign w:val="center"/>
          </w:tcPr>
          <w:p w14:paraId="2B5391B7" w14:textId="77777777" w:rsidR="00371F8F" w:rsidRPr="00655EDB" w:rsidRDefault="00371F8F" w:rsidP="00396B74"/>
        </w:tc>
        <w:tc>
          <w:tcPr>
            <w:tcW w:w="1491" w:type="dxa"/>
            <w:vAlign w:val="center"/>
          </w:tcPr>
          <w:p w14:paraId="4009DD37" w14:textId="77777777" w:rsidR="00371F8F" w:rsidRPr="00655EDB" w:rsidRDefault="00371F8F" w:rsidP="00396B74"/>
        </w:tc>
        <w:tc>
          <w:tcPr>
            <w:tcW w:w="1574" w:type="dxa"/>
            <w:vAlign w:val="center"/>
          </w:tcPr>
          <w:p w14:paraId="5578689C" w14:textId="77777777" w:rsidR="00371F8F" w:rsidRPr="00655EDB" w:rsidRDefault="00371F8F" w:rsidP="00396B74"/>
        </w:tc>
        <w:tc>
          <w:tcPr>
            <w:tcW w:w="1307" w:type="dxa"/>
            <w:vAlign w:val="center"/>
          </w:tcPr>
          <w:p w14:paraId="07521C84" w14:textId="77777777" w:rsidR="00371F8F" w:rsidRPr="00655EDB" w:rsidRDefault="00371F8F" w:rsidP="00396B74"/>
        </w:tc>
      </w:tr>
      <w:tr w:rsidR="00371F8F" w:rsidRPr="00655EDB" w14:paraId="3B275685" w14:textId="77777777" w:rsidTr="007A2146">
        <w:trPr>
          <w:trHeight w:val="54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1C4CB" w14:textId="77777777" w:rsidR="00371F8F" w:rsidRPr="00655EDB" w:rsidRDefault="00371F8F" w:rsidP="00396B74">
            <w:r w:rsidRPr="00655EDB">
              <w:t>*</w:t>
            </w:r>
            <w:proofErr w:type="spellStart"/>
            <w:r w:rsidRPr="00655EDB">
              <w:t>власништво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закуп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земљишта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уступљено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коришћење</w:t>
            </w:r>
            <w:proofErr w:type="spellEnd"/>
          </w:p>
        </w:tc>
      </w:tr>
    </w:tbl>
    <w:p w14:paraId="6F2EFDB0" w14:textId="77777777" w:rsidR="00901FAA" w:rsidRPr="00655EDB" w:rsidRDefault="00901FAA" w:rsidP="00E71EA4">
      <w:pPr>
        <w:widowControl/>
        <w:autoSpaceDE/>
        <w:autoSpaceDN/>
        <w:spacing w:after="160" w:line="259" w:lineRule="auto"/>
        <w:jc w:val="both"/>
      </w:pPr>
    </w:p>
    <w:p w14:paraId="78C72CD0" w14:textId="77777777" w:rsidR="00E71EA4" w:rsidRPr="00655EDB" w:rsidRDefault="00D55005" w:rsidP="00E71EA4">
      <w:pPr>
        <w:widowControl/>
        <w:autoSpaceDE/>
        <w:autoSpaceDN/>
        <w:spacing w:after="160" w:line="259" w:lineRule="auto"/>
        <w:jc w:val="both"/>
      </w:pPr>
      <w:r w:rsidRPr="00655EDB">
        <w:t xml:space="preserve">У </w:t>
      </w:r>
      <w:proofErr w:type="spellStart"/>
      <w:r w:rsidRPr="00655EDB">
        <w:t>прилогу</w:t>
      </w:r>
      <w:proofErr w:type="spellEnd"/>
      <w:r w:rsidRPr="00655EDB">
        <w:t xml:space="preserve"> </w:t>
      </w:r>
      <w:proofErr w:type="spellStart"/>
      <w:r w:rsidRPr="00655EDB">
        <w:t>захтева</w:t>
      </w:r>
      <w:proofErr w:type="spellEnd"/>
      <w:r w:rsidRPr="00655EDB">
        <w:t xml:space="preserve">, </w:t>
      </w:r>
      <w:proofErr w:type="spellStart"/>
      <w:r w:rsidR="00EE5F3B" w:rsidRPr="00655EDB">
        <w:t>достављам</w:t>
      </w:r>
      <w:proofErr w:type="spellEnd"/>
      <w:r w:rsidR="00EE5F3B" w:rsidRPr="00655EDB">
        <w:t xml:space="preserve"> </w:t>
      </w:r>
      <w:proofErr w:type="spellStart"/>
      <w:r w:rsidR="00EE5F3B" w:rsidRPr="00655EDB">
        <w:t>следећу</w:t>
      </w:r>
      <w:proofErr w:type="spellEnd"/>
      <w:r w:rsidR="00EE5F3B" w:rsidRPr="00655EDB">
        <w:t xml:space="preserve"> </w:t>
      </w:r>
      <w:proofErr w:type="spellStart"/>
      <w:r w:rsidR="00EE5F3B" w:rsidRPr="00655EDB">
        <w:t>документацију</w:t>
      </w:r>
      <w:proofErr w:type="spellEnd"/>
      <w:r w:rsidR="00E71EA4" w:rsidRPr="00655EDB">
        <w:rPr>
          <w:rStyle w:val="FootnoteReference"/>
          <w:color w:val="000000"/>
        </w:rPr>
        <w:footnoteReference w:id="1"/>
      </w:r>
      <w:r w:rsidR="00E71EA4" w:rsidRPr="00655EDB"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655EDB" w14:paraId="04F77859" w14:textId="77777777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14:paraId="0C0F2CB7" w14:textId="77777777"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Р.бр</w:t>
            </w:r>
            <w:proofErr w:type="spellEnd"/>
            <w:r w:rsidRPr="00655EDB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14:paraId="3D33136A" w14:textId="77777777"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Назив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14:paraId="6B7CA66B" w14:textId="77777777"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Форма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14:paraId="280939B4" w14:textId="77777777"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Издавалац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023B40" w:rsidRPr="00655EDB" w14:paraId="5CFAFF75" w14:textId="77777777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24D0AC86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74776160" w14:textId="77777777"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Уговор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вршењу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контроле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сертификације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22DF91C5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75E7E9A3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Овлашћена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655EDB" w14:paraId="033E257A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2427256A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0CD31B4B" w14:textId="77777777"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Изјава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подносиоца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коришћена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19CAC02D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D1B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  <w:tr w:rsidR="00023B40" w:rsidRPr="00655EDB" w14:paraId="0026CFEA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0230636F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15634FF4" w14:textId="77777777"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Извештај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контроли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предметних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извршила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овлашћена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1DFEF7B7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5971DC8C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Овлашећена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655EDB" w14:paraId="7FE28FC0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6C02EA72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46E8F839" w14:textId="77777777" w:rsidR="00023B40" w:rsidRPr="00655EDB" w:rsidRDefault="00023B40" w:rsidP="00023B40">
            <w:proofErr w:type="spellStart"/>
            <w:r w:rsidRPr="00655EDB">
              <w:rPr>
                <w:color w:val="000000"/>
              </w:rPr>
              <w:t>Мишљење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пољопривредне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саветодавне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стручне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службе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могућности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може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скратити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дужина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трајања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периода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конверзије</w:t>
            </w:r>
            <w:r w:rsidR="004D6319" w:rsidRPr="00655EDB">
              <w:t>или</w:t>
            </w:r>
            <w:proofErr w:type="spellEnd"/>
          </w:p>
          <w:p w14:paraId="72877EA4" w14:textId="77777777" w:rsidR="004D6319" w:rsidRPr="00655EDB" w:rsidRDefault="004D6319" w:rsidP="00023B40">
            <w:pPr>
              <w:rPr>
                <w:color w:val="FF0000"/>
              </w:rPr>
            </w:pPr>
            <w:proofErr w:type="spellStart"/>
            <w:r w:rsidRPr="00655EDB">
              <w:t>мишљење</w:t>
            </w:r>
            <w:proofErr w:type="spellEnd"/>
            <w:r w:rsidRPr="00655EDB">
              <w:t xml:space="preserve">, </w:t>
            </w:r>
            <w:proofErr w:type="spellStart"/>
            <w:r w:rsidRPr="00655EDB">
              <w:t>изјава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или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потврда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стручне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институције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или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лица</w:t>
            </w:r>
            <w:proofErr w:type="spellEnd"/>
            <w:r w:rsidRPr="00655EDB">
              <w:t xml:space="preserve"> о </w:t>
            </w:r>
            <w:proofErr w:type="spellStart"/>
            <w:r w:rsidRPr="00655EDB">
              <w:t>могућности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предметним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парцелама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може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скратити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дужина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трајања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периода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конверзије</w:t>
            </w:r>
            <w:proofErr w:type="spellEnd"/>
            <w:r w:rsidRPr="00655EDB">
              <w:t xml:space="preserve"> (</w:t>
            </w:r>
            <w:proofErr w:type="spellStart"/>
            <w:r w:rsidRPr="00655EDB">
              <w:t>уколико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нема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мишљења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пољопривредне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саветодавне</w:t>
            </w:r>
            <w:proofErr w:type="spellEnd"/>
            <w:r w:rsidRPr="00655EDB">
              <w:t xml:space="preserve"> и </w:t>
            </w:r>
            <w:proofErr w:type="spellStart"/>
            <w:r w:rsidRPr="00655EDB">
              <w:t>стручне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службе</w:t>
            </w:r>
            <w:proofErr w:type="spellEnd"/>
            <w:r w:rsidRPr="00655EDB">
              <w:t>)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31254E9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Оригинал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оверена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015047E3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Пољопривредна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саветодавна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стручна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служба</w:t>
            </w:r>
            <w:proofErr w:type="spellEnd"/>
          </w:p>
        </w:tc>
      </w:tr>
      <w:tr w:rsidR="00023B40" w:rsidRPr="00655EDB" w14:paraId="26896A8D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31B1B31C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09311004" w14:textId="77777777"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Дневник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рада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водио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парцеле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3A4030EF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4BA2259A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  <w:tr w:rsidR="00023B40" w:rsidRPr="00655EDB" w14:paraId="4A3125B0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00C96264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48D04E86" w14:textId="77777777" w:rsidR="00023B40" w:rsidRPr="00655EDB" w:rsidRDefault="00023B40" w:rsidP="00A265D6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Друга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документација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којом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доказује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користила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  <w:r w:rsidRPr="00655EDB">
              <w:rPr>
                <w:color w:val="000000"/>
              </w:rPr>
              <w:t xml:space="preserve">: </w:t>
            </w:r>
            <w:proofErr w:type="spellStart"/>
            <w:r w:rsidRPr="00655EDB">
              <w:rPr>
                <w:color w:val="000000"/>
              </w:rPr>
              <w:t>лабораторијска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анализа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земљишта</w:t>
            </w:r>
            <w:proofErr w:type="spellEnd"/>
            <w:r w:rsidRPr="00655EDB">
              <w:rPr>
                <w:color w:val="000000"/>
              </w:rPr>
              <w:t xml:space="preserve">, </w:t>
            </w:r>
            <w:proofErr w:type="spellStart"/>
            <w:r w:rsidRPr="00655EDB">
              <w:rPr>
                <w:color w:val="000000"/>
              </w:rPr>
              <w:t>фотографије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</w:t>
            </w:r>
            <w:proofErr w:type="spellEnd"/>
            <w:r w:rsidRPr="00655EDB">
              <w:rPr>
                <w:color w:val="000000"/>
              </w:rPr>
              <w:t xml:space="preserve">, </w:t>
            </w:r>
            <w:proofErr w:type="spellStart"/>
            <w:r w:rsidRPr="00655EDB">
              <w:rPr>
                <w:color w:val="000000"/>
              </w:rPr>
              <w:t>рачуни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купљена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чија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употреба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сл</w:t>
            </w:r>
            <w:proofErr w:type="spellEnd"/>
            <w:r w:rsidRPr="00655EDB">
              <w:rPr>
                <w:color w:val="000000"/>
              </w:rPr>
              <w:t>.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A614D5C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01E1B032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Према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надлежности</w:t>
            </w:r>
            <w:proofErr w:type="spellEnd"/>
          </w:p>
        </w:tc>
      </w:tr>
      <w:tr w:rsidR="00023B40" w:rsidRPr="00655EDB" w14:paraId="5D1DB4E6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5A7F9B44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lastRenderedPageBreak/>
              <w:t>7.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6C7477BC" w14:textId="77777777"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Доказ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уплати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републичке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4B22670D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01D82C07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Пословна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банка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пошта</w:t>
            </w:r>
            <w:proofErr w:type="spellEnd"/>
          </w:p>
        </w:tc>
      </w:tr>
      <w:tr w:rsidR="00023B40" w:rsidRPr="00655EDB" w14:paraId="0EEE0BC6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57B1C9C7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8.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5A96A930" w14:textId="77777777"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Доказ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уплати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републичке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60E584BB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6021E228" w14:textId="77777777"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Пословна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банка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пошта</w:t>
            </w:r>
            <w:proofErr w:type="spellEnd"/>
          </w:p>
        </w:tc>
      </w:tr>
    </w:tbl>
    <w:p w14:paraId="5D466C57" w14:textId="77777777" w:rsidR="007C61A4" w:rsidRPr="00655EDB" w:rsidRDefault="007C61A4" w:rsidP="00BD0387">
      <w:pPr>
        <w:ind w:right="-425"/>
        <w:jc w:val="both"/>
        <w:rPr>
          <w:color w:val="000000"/>
        </w:rPr>
      </w:pPr>
    </w:p>
    <w:p w14:paraId="71B73565" w14:textId="77777777" w:rsidR="007C61A4" w:rsidRPr="00655EDB" w:rsidRDefault="007C61A4" w:rsidP="00AC70AD">
      <w:pPr>
        <w:ind w:right="-425"/>
        <w:jc w:val="both"/>
        <w:rPr>
          <w:color w:val="000000"/>
        </w:rPr>
      </w:pPr>
    </w:p>
    <w:p w14:paraId="1C886432" w14:textId="77777777" w:rsidR="00D55005" w:rsidRPr="00655EDB" w:rsidRDefault="00D55005" w:rsidP="0011556C">
      <w:pPr>
        <w:ind w:right="-24"/>
        <w:jc w:val="both"/>
        <w:rPr>
          <w:color w:val="000000"/>
        </w:rPr>
      </w:pPr>
      <w:proofErr w:type="spellStart"/>
      <w:r w:rsidRPr="00655EDB">
        <w:rPr>
          <w:color w:val="000000"/>
        </w:rPr>
        <w:t>Упознат</w:t>
      </w:r>
      <w:proofErr w:type="spellEnd"/>
      <w:r w:rsidRPr="00655EDB">
        <w:rPr>
          <w:color w:val="000000"/>
        </w:rPr>
        <w:t xml:space="preserve">/а </w:t>
      </w:r>
      <w:proofErr w:type="spellStart"/>
      <w:r w:rsidRPr="00655EDB">
        <w:rPr>
          <w:color w:val="000000"/>
        </w:rPr>
        <w:t>сам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да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уколико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наведене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податке</w:t>
      </w:r>
      <w:proofErr w:type="spellEnd"/>
      <w:r w:rsidRPr="00655EDB">
        <w:rPr>
          <w:color w:val="000000"/>
        </w:rPr>
        <w:t xml:space="preserve"> и </w:t>
      </w:r>
      <w:proofErr w:type="spellStart"/>
      <w:r w:rsidRPr="00655EDB">
        <w:rPr>
          <w:color w:val="000000"/>
        </w:rPr>
        <w:t>документа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неопходна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за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одлучивање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органа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не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поднесем</w:t>
      </w:r>
      <w:proofErr w:type="spellEnd"/>
      <w:r w:rsidRPr="00655EDB">
        <w:rPr>
          <w:color w:val="000000"/>
        </w:rPr>
        <w:t xml:space="preserve"> у </w:t>
      </w:r>
      <w:proofErr w:type="spellStart"/>
      <w:r w:rsidRPr="00655EDB">
        <w:rPr>
          <w:color w:val="000000"/>
        </w:rPr>
        <w:t>року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</w:t>
      </w:r>
      <w:proofErr w:type="spellEnd"/>
      <w:r w:rsidRPr="00655EDB">
        <w:rPr>
          <w:color w:val="000000"/>
        </w:rPr>
        <w:t xml:space="preserve"> </w:t>
      </w:r>
      <w:r w:rsidR="00042E1B" w:rsidRPr="00655EDB">
        <w:rPr>
          <w:color w:val="000000"/>
        </w:rPr>
        <w:t>8</w:t>
      </w:r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дана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захтев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за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покретање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поступка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ће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сматрати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неуредним</w:t>
      </w:r>
      <w:proofErr w:type="spellEnd"/>
      <w:r w:rsidRPr="00655EDB">
        <w:rPr>
          <w:color w:val="000000"/>
        </w:rPr>
        <w:t xml:space="preserve"> и </w:t>
      </w:r>
      <w:proofErr w:type="spellStart"/>
      <w:r w:rsidRPr="00655EDB">
        <w:rPr>
          <w:color w:val="000000"/>
        </w:rPr>
        <w:t>решењем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ће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одбацити</w:t>
      </w:r>
      <w:proofErr w:type="spellEnd"/>
      <w:r w:rsidRPr="00655EDB">
        <w:rPr>
          <w:color w:val="000000"/>
        </w:rPr>
        <w:t>.</w:t>
      </w:r>
    </w:p>
    <w:p w14:paraId="3778996C" w14:textId="77777777" w:rsidR="00D55005" w:rsidRPr="00655EDB" w:rsidRDefault="00D55005" w:rsidP="006449E1">
      <w:pPr>
        <w:ind w:right="-425"/>
        <w:jc w:val="both"/>
        <w:rPr>
          <w:color w:val="000000"/>
        </w:rPr>
      </w:pPr>
    </w:p>
    <w:p w14:paraId="28A2941C" w14:textId="77777777" w:rsidR="006449E1" w:rsidRPr="00655EDB" w:rsidRDefault="006449E1" w:rsidP="006449E1">
      <w:pPr>
        <w:ind w:right="-425"/>
        <w:jc w:val="both"/>
        <w:rPr>
          <w:color w:val="000000"/>
        </w:rPr>
      </w:pPr>
    </w:p>
    <w:p w14:paraId="0018C1C7" w14:textId="77777777" w:rsidR="006449E1" w:rsidRPr="00655EDB" w:rsidRDefault="006449E1" w:rsidP="00D55005">
      <w:pPr>
        <w:rPr>
          <w:color w:val="000000"/>
        </w:rPr>
      </w:pPr>
    </w:p>
    <w:p w14:paraId="50CEAD55" w14:textId="77777777" w:rsidR="006449E1" w:rsidRPr="00655EDB" w:rsidRDefault="006449E1" w:rsidP="00D55005"/>
    <w:p w14:paraId="23DC7F02" w14:textId="77777777" w:rsidR="00D55005" w:rsidRPr="00655ED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655EDB" w14:paraId="6503F1D0" w14:textId="77777777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2AC5" w14:textId="77777777" w:rsidR="00D55005" w:rsidRPr="00655EDB" w:rsidRDefault="00D55005" w:rsidP="007E3FD9">
            <w:pPr>
              <w:ind w:left="-108"/>
              <w:jc w:val="both"/>
              <w:rPr>
                <w:color w:val="000000"/>
              </w:rPr>
            </w:pPr>
            <w:r w:rsidRPr="00655ED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2A681" w14:textId="77777777" w:rsidR="00D55005" w:rsidRPr="00655ED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5BA8" w14:textId="77777777" w:rsidR="00D55005" w:rsidRPr="00655EDB" w:rsidRDefault="00D55005" w:rsidP="007E3FD9">
            <w:pPr>
              <w:ind w:left="-103"/>
              <w:jc w:val="both"/>
              <w:rPr>
                <w:color w:val="000000"/>
              </w:rPr>
            </w:pPr>
            <w:r w:rsidRPr="00655EDB">
              <w:rPr>
                <w:color w:val="000000"/>
              </w:rPr>
              <w:t xml:space="preserve"> , </w:t>
            </w:r>
            <w:proofErr w:type="spellStart"/>
            <w:r w:rsidRPr="00655EDB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B3018" w14:textId="77777777" w:rsidR="00D55005" w:rsidRPr="00655ED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F080" w14:textId="77777777"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70190" w14:textId="77777777" w:rsidR="00D55005" w:rsidRPr="00655ED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655EDB" w14:paraId="294820FF" w14:textId="77777777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0B1B8" w14:textId="77777777"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8ED509" w14:textId="77777777"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710A" w14:textId="77777777" w:rsidR="00D55005" w:rsidRPr="00655ED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0845F" w14:textId="77777777"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12EE2E" w14:textId="77777777" w:rsidR="00D55005" w:rsidRPr="00655EDB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Потпис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подносиоца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</w:tbl>
    <w:p w14:paraId="4F2698A6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16BAF31F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1D0DA56F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2F905D81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05FF0F5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0BABD1B5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998B30B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2197FDE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374B3D71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C80F110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9ACEAEC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9BD4017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4C50A2D3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4C8344C7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62F2751C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0A83A5D1" w14:textId="77777777"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777CF2F4" w14:textId="77777777"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0F81650B" w14:textId="77777777"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720E07C6" w14:textId="77777777"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1F4D1A49" w14:textId="77777777"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6BF636F6" w14:textId="77777777"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FA77067" w14:textId="77777777" w:rsidR="00260BEE" w:rsidRDefault="00260BEE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35901522" w14:textId="77777777" w:rsidR="00AB3A01" w:rsidRPr="00655EDB" w:rsidRDefault="00AB3A01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655EDB">
        <w:rPr>
          <w:b/>
          <w:bCs/>
          <w:color w:val="000000"/>
        </w:rPr>
        <w:lastRenderedPageBreak/>
        <w:t>ИНФОРМАЦИЈА ЗА ПОДНОСИОЦА ЗАХТЕВА</w:t>
      </w:r>
    </w:p>
    <w:p w14:paraId="73877A89" w14:textId="77777777" w:rsidR="00B31E1F" w:rsidRPr="00655EDB" w:rsidRDefault="00B31E1F" w:rsidP="00FD72B0">
      <w:pPr>
        <w:jc w:val="both"/>
        <w:rPr>
          <w:i/>
          <w:iCs/>
          <w:color w:val="000000"/>
        </w:rPr>
      </w:pPr>
    </w:p>
    <w:p w14:paraId="2F74DB06" w14:textId="77777777" w:rsidR="00AB3A01" w:rsidRPr="00655ED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655EDB" w14:paraId="7E6DD230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31033565" w14:textId="77777777" w:rsidR="00AB3A01" w:rsidRPr="00655EDB" w:rsidRDefault="00AB3A01" w:rsidP="00EE5F3B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Рок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решавање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поднетог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14:paraId="632430B7" w14:textId="77777777" w:rsidR="00AB3A01" w:rsidRPr="00655EDB" w:rsidRDefault="0011556C" w:rsidP="0022251E">
            <w:pPr>
              <w:rPr>
                <w:color w:val="000000"/>
              </w:rPr>
            </w:pPr>
            <w:r w:rsidRPr="00655EDB">
              <w:rPr>
                <w:color w:val="000000"/>
              </w:rPr>
              <w:t>30</w:t>
            </w:r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7C61A4" w:rsidRPr="00655EDB">
              <w:rPr>
                <w:color w:val="000000"/>
              </w:rPr>
              <w:t>дана</w:t>
            </w:r>
            <w:proofErr w:type="spellEnd"/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7C61A4" w:rsidRPr="00655EDB">
              <w:rPr>
                <w:color w:val="000000"/>
              </w:rPr>
              <w:t>од</w:t>
            </w:r>
            <w:proofErr w:type="spellEnd"/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22251E" w:rsidRPr="00655EDB">
              <w:rPr>
                <w:color w:val="000000"/>
              </w:rPr>
              <w:t>подношења</w:t>
            </w:r>
            <w:proofErr w:type="spellEnd"/>
            <w:r w:rsidR="0022251E" w:rsidRPr="00655EDB">
              <w:rPr>
                <w:color w:val="000000"/>
              </w:rPr>
              <w:t xml:space="preserve"> </w:t>
            </w:r>
            <w:proofErr w:type="spellStart"/>
            <w:r w:rsidR="0022251E" w:rsidRPr="00655EDB">
              <w:rPr>
                <w:color w:val="000000"/>
              </w:rPr>
              <w:t>захтева</w:t>
            </w:r>
            <w:proofErr w:type="spellEnd"/>
            <w:r w:rsidR="00AA48B0" w:rsidRPr="00655EDB">
              <w:rPr>
                <w:color w:val="000000"/>
              </w:rPr>
              <w:t>.</w:t>
            </w:r>
          </w:p>
        </w:tc>
      </w:tr>
    </w:tbl>
    <w:p w14:paraId="5625895A" w14:textId="77777777" w:rsidR="00AB3A01" w:rsidRPr="00655EDB" w:rsidRDefault="00AB3A01" w:rsidP="00FD72B0">
      <w:pPr>
        <w:jc w:val="both"/>
      </w:pPr>
    </w:p>
    <w:p w14:paraId="79131CBB" w14:textId="77777777" w:rsidR="00B171D8" w:rsidRPr="00655EDB" w:rsidRDefault="00B171D8" w:rsidP="007C61A4">
      <w:pPr>
        <w:ind w:left="-284"/>
        <w:jc w:val="both"/>
        <w:rPr>
          <w:color w:val="000000"/>
        </w:rPr>
      </w:pPr>
    </w:p>
    <w:p w14:paraId="6D42265F" w14:textId="77777777" w:rsidR="00B171D8" w:rsidRPr="00655EDB" w:rsidRDefault="00B171D8" w:rsidP="007C61A4">
      <w:pPr>
        <w:ind w:left="-284"/>
        <w:jc w:val="both"/>
        <w:rPr>
          <w:color w:val="000000"/>
        </w:rPr>
      </w:pPr>
    </w:p>
    <w:p w14:paraId="1DC6EED8" w14:textId="77777777" w:rsidR="00EE5F3B" w:rsidRPr="00655EDB" w:rsidRDefault="00EE5F3B" w:rsidP="0006695C">
      <w:pPr>
        <w:jc w:val="both"/>
      </w:pPr>
      <w:proofErr w:type="spellStart"/>
      <w:r w:rsidRPr="00655EDB">
        <w:rPr>
          <w:color w:val="000000"/>
        </w:rPr>
        <w:t>Потребно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је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уплатити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следећ</w:t>
      </w:r>
      <w:r w:rsidR="001D042B" w:rsidRPr="00655EDB">
        <w:rPr>
          <w:color w:val="000000"/>
        </w:rPr>
        <w:t>ииздатак</w:t>
      </w:r>
      <w:proofErr w:type="spellEnd"/>
      <w:r w:rsidRPr="00655EDB">
        <w:rPr>
          <w:color w:val="000000"/>
        </w:rPr>
        <w:t>:</w:t>
      </w:r>
    </w:p>
    <w:p w14:paraId="73C59055" w14:textId="77777777" w:rsidR="00EE5F3B" w:rsidRPr="00655EDB" w:rsidRDefault="00EE5F3B" w:rsidP="00FD72B0">
      <w:pPr>
        <w:jc w:val="both"/>
      </w:pPr>
    </w:p>
    <w:p w14:paraId="7D3F1219" w14:textId="77777777" w:rsidR="00EE5F3B" w:rsidRPr="00655EDB" w:rsidRDefault="00EE5F3B" w:rsidP="00EE5F3B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BA3F1E" w:rsidRPr="00BA3F1E" w14:paraId="08789654" w14:textId="77777777" w:rsidTr="00BA3F1E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A647C8" w14:textId="77777777" w:rsidR="00BA3F1E" w:rsidRPr="00BA3F1E" w:rsidRDefault="00BA3F1E" w:rsidP="00BA3F1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3F1E">
              <w:rPr>
                <w:b/>
                <w:bCs/>
                <w:color w:val="000000"/>
              </w:rPr>
              <w:t>Р.бр</w:t>
            </w:r>
            <w:proofErr w:type="spellEnd"/>
            <w:r w:rsidRPr="00BA3F1E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1CC9DA" w14:textId="77777777" w:rsidR="00BA3F1E" w:rsidRPr="00BA3F1E" w:rsidRDefault="00BA3F1E" w:rsidP="00BA3F1E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BA3F1E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BA3F1E" w:rsidRPr="00BA3F1E" w14:paraId="36F33812" w14:textId="77777777" w:rsidTr="00BA3F1E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B7BC" w14:textId="77777777" w:rsidR="00BA3F1E" w:rsidRPr="00BA3F1E" w:rsidRDefault="00BA3F1E" w:rsidP="00BA3F1E">
            <w:pPr>
              <w:jc w:val="center"/>
              <w:rPr>
                <w:color w:val="000000"/>
              </w:rPr>
            </w:pPr>
            <w:r w:rsidRPr="00BA3F1E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6902" w14:textId="77777777" w:rsidR="00BA3F1E" w:rsidRPr="00BA3F1E" w:rsidRDefault="00BA3F1E" w:rsidP="001B2F2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5707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978F" w14:textId="77777777" w:rsidR="00BA3F1E" w:rsidRPr="00BA3F1E" w:rsidRDefault="00335864" w:rsidP="00061F1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61F1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BA3F1E" w:rsidRPr="00BA3F1E">
              <w:rPr>
                <w:color w:val="000000"/>
              </w:rPr>
              <w:t>,00 РСД</w:t>
            </w:r>
          </w:p>
        </w:tc>
      </w:tr>
      <w:tr w:rsidR="00BA3F1E" w:rsidRPr="00BA3F1E" w14:paraId="0ABDBB72" w14:textId="77777777" w:rsidTr="00BA3F1E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CC54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786D" w14:textId="77777777" w:rsidR="00BA3F1E" w:rsidRPr="00BA3F1E" w:rsidRDefault="00BA3F1E" w:rsidP="001B2F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B322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E868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Републичка</w:t>
            </w:r>
            <w:proofErr w:type="spellEnd"/>
            <w:r w:rsidRPr="00BA3F1E"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административна</w:t>
            </w:r>
            <w:proofErr w:type="spellEnd"/>
            <w:r w:rsidRPr="00BA3F1E"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такса</w:t>
            </w:r>
            <w:proofErr w:type="spellEnd"/>
            <w:r w:rsidRPr="00BA3F1E">
              <w:rPr>
                <w:color w:val="000000"/>
              </w:rPr>
              <w:t xml:space="preserve"> </w:t>
            </w:r>
          </w:p>
        </w:tc>
      </w:tr>
      <w:tr w:rsidR="00BA3F1E" w:rsidRPr="00BA3F1E" w14:paraId="3B490B6F" w14:textId="77777777" w:rsidTr="00BA3F1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B9D7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3423" w14:textId="77777777" w:rsidR="00BA3F1E" w:rsidRPr="00BA3F1E" w:rsidRDefault="00BA3F1E" w:rsidP="001B2F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40C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Назив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1853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Србије</w:t>
            </w:r>
            <w:proofErr w:type="spellEnd"/>
          </w:p>
        </w:tc>
      </w:tr>
      <w:tr w:rsidR="00BA3F1E" w:rsidRPr="00BA3F1E" w14:paraId="46A8C442" w14:textId="77777777" w:rsidTr="00BA3F1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6EA6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C188" w14:textId="77777777" w:rsidR="00BA3F1E" w:rsidRPr="00BA3F1E" w:rsidRDefault="00BA3F1E" w:rsidP="001B2F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2F30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016F" w14:textId="77777777"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840-742221843-57</w:t>
            </w:r>
          </w:p>
        </w:tc>
      </w:tr>
      <w:tr w:rsidR="00BA3F1E" w:rsidRPr="00BA3F1E" w14:paraId="2440EDFE" w14:textId="77777777" w:rsidTr="00BA3F1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603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A95C" w14:textId="77777777" w:rsidR="00BA3F1E" w:rsidRPr="00BA3F1E" w:rsidRDefault="00BA3F1E" w:rsidP="001B2F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0D8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Модел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C80A" w14:textId="77777777"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 xml:space="preserve">97, </w:t>
            </w:r>
            <w:proofErr w:type="spellStart"/>
            <w:r w:rsidRPr="00BA3F1E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уплата</w:t>
            </w:r>
            <w:proofErr w:type="spellEnd"/>
          </w:p>
        </w:tc>
      </w:tr>
      <w:tr w:rsidR="00BA3F1E" w:rsidRPr="00BA3F1E" w14:paraId="5C013A59" w14:textId="77777777" w:rsidTr="00BA3F1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F240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7E4E" w14:textId="77777777" w:rsidR="00BA3F1E" w:rsidRPr="00BA3F1E" w:rsidRDefault="00BA3F1E" w:rsidP="001B2F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563E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758B" w14:textId="77777777"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 /</w:t>
            </w:r>
          </w:p>
        </w:tc>
      </w:tr>
      <w:tr w:rsidR="00BA3F1E" w:rsidRPr="00BA3F1E" w14:paraId="7E645B04" w14:textId="77777777" w:rsidTr="00BA3F1E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54E7" w14:textId="77777777" w:rsidR="00BA3F1E" w:rsidRPr="00BA3F1E" w:rsidRDefault="00BA3F1E" w:rsidP="00BA3F1E">
            <w:pPr>
              <w:jc w:val="center"/>
              <w:rPr>
                <w:color w:val="000000"/>
              </w:rPr>
            </w:pPr>
            <w:r w:rsidRPr="00BA3F1E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0353" w14:textId="224D8475" w:rsidR="00BA3F1E" w:rsidRPr="00BA3F1E" w:rsidRDefault="00BA3F1E" w:rsidP="001B2F23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Републичка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административна</w:t>
            </w:r>
            <w:proofErr w:type="spellEnd"/>
            <w:r w:rsidR="001B2F23">
              <w:rPr>
                <w:color w:val="000000"/>
                <w:lang w:val="sr-Cyrl-RS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6615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927" w14:textId="77777777" w:rsidR="00BA3F1E" w:rsidRPr="00BA3F1E" w:rsidRDefault="00061F11" w:rsidP="00BA3F1E">
            <w:pPr>
              <w:rPr>
                <w:color w:val="000000"/>
              </w:rPr>
            </w:pPr>
            <w:r>
              <w:rPr>
                <w:color w:val="000000"/>
              </w:rPr>
              <w:t>720</w:t>
            </w:r>
            <w:r w:rsidR="00BA3F1E" w:rsidRPr="00BA3F1E">
              <w:rPr>
                <w:color w:val="000000"/>
              </w:rPr>
              <w:t>,00 РСД</w:t>
            </w:r>
          </w:p>
        </w:tc>
      </w:tr>
      <w:tr w:rsidR="00BA3F1E" w:rsidRPr="00BA3F1E" w14:paraId="5646031F" w14:textId="77777777" w:rsidTr="00BA3F1E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9E17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B917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6E04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4DF1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такса</w:t>
            </w:r>
            <w:proofErr w:type="spellEnd"/>
          </w:p>
        </w:tc>
      </w:tr>
      <w:tr w:rsidR="00BA3F1E" w:rsidRPr="00BA3F1E" w14:paraId="1B1B1F91" w14:textId="77777777" w:rsidTr="00BA3F1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9DBE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67ED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CA23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Назив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6ECA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Србије</w:t>
            </w:r>
            <w:proofErr w:type="spellEnd"/>
          </w:p>
        </w:tc>
      </w:tr>
      <w:tr w:rsidR="00BA3F1E" w:rsidRPr="00BA3F1E" w14:paraId="3428FD4B" w14:textId="77777777" w:rsidTr="00BA3F1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AB87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608B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69C4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8A06" w14:textId="77777777"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840-742221843-57</w:t>
            </w:r>
          </w:p>
        </w:tc>
      </w:tr>
      <w:tr w:rsidR="00BA3F1E" w:rsidRPr="00BA3F1E" w14:paraId="02FE0196" w14:textId="77777777" w:rsidTr="00BA3F1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C6A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3FF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9782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Модел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1218" w14:textId="77777777"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 xml:space="preserve">97, </w:t>
            </w:r>
            <w:proofErr w:type="spellStart"/>
            <w:r w:rsidRPr="00BA3F1E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уплата</w:t>
            </w:r>
            <w:proofErr w:type="spellEnd"/>
          </w:p>
        </w:tc>
      </w:tr>
      <w:tr w:rsidR="00BA3F1E" w:rsidRPr="00BA3F1E" w14:paraId="44408ED7" w14:textId="77777777" w:rsidTr="00BA3F1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79F5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B20" w14:textId="77777777"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F36A" w14:textId="77777777"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0CB7" w14:textId="77777777"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/</w:t>
            </w:r>
          </w:p>
        </w:tc>
      </w:tr>
    </w:tbl>
    <w:p w14:paraId="7BB49715" w14:textId="77777777" w:rsidR="00F406B8" w:rsidRPr="00655EDB" w:rsidRDefault="00F406B8">
      <w:pPr>
        <w:jc w:val="both"/>
      </w:pPr>
    </w:p>
    <w:sectPr w:rsidR="00F406B8" w:rsidRPr="00655EDB" w:rsidSect="00371F8F">
      <w:headerReference w:type="default" r:id="rId9"/>
      <w:footerReference w:type="default" r:id="rId10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77A9" w14:textId="77777777" w:rsidR="00D448FC" w:rsidRDefault="00D448FC" w:rsidP="004F2292">
      <w:r>
        <w:separator/>
      </w:r>
    </w:p>
  </w:endnote>
  <w:endnote w:type="continuationSeparator" w:id="0">
    <w:p w14:paraId="1BED3B5A" w14:textId="77777777" w:rsidR="00D448FC" w:rsidRDefault="00D448FC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6F81" w14:textId="77777777" w:rsidR="00C10111" w:rsidRPr="00C10111" w:rsidRDefault="009A74FE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061F11">
      <w:rPr>
        <w:noProof/>
        <w:sz w:val="20"/>
        <w:szCs w:val="20"/>
      </w:rPr>
      <w:t>5</w:t>
    </w:r>
    <w:r w:rsidRPr="00C10111">
      <w:rPr>
        <w:noProof/>
        <w:sz w:val="20"/>
        <w:szCs w:val="20"/>
      </w:rPr>
      <w:fldChar w:fldCharType="end"/>
    </w:r>
  </w:p>
  <w:p w14:paraId="04A55F77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C97E" w14:textId="77777777" w:rsidR="00D448FC" w:rsidRDefault="00D448FC" w:rsidP="004F2292">
      <w:r>
        <w:separator/>
      </w:r>
    </w:p>
  </w:footnote>
  <w:footnote w:type="continuationSeparator" w:id="0">
    <w:p w14:paraId="0F4A6248" w14:textId="77777777" w:rsidR="00D448FC" w:rsidRDefault="00D448FC" w:rsidP="004F2292">
      <w:r>
        <w:continuationSeparator/>
      </w:r>
    </w:p>
  </w:footnote>
  <w:footnote w:id="1">
    <w:p w14:paraId="2EDE3774" w14:textId="77777777"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C329" w14:textId="77777777"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1569D">
      <w:rPr>
        <w:color w:val="000000"/>
      </w:rPr>
      <w:t>.0004</w:t>
    </w:r>
  </w:p>
  <w:p w14:paraId="7D06C6BF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005"/>
    <w:rsid w:val="00002FE3"/>
    <w:rsid w:val="00023B40"/>
    <w:rsid w:val="00042E1B"/>
    <w:rsid w:val="000568FB"/>
    <w:rsid w:val="00061F11"/>
    <w:rsid w:val="0006695C"/>
    <w:rsid w:val="00071DA0"/>
    <w:rsid w:val="00074A17"/>
    <w:rsid w:val="00087CD3"/>
    <w:rsid w:val="00094B17"/>
    <w:rsid w:val="000B4C1E"/>
    <w:rsid w:val="00106463"/>
    <w:rsid w:val="0011556C"/>
    <w:rsid w:val="00134953"/>
    <w:rsid w:val="00152CBD"/>
    <w:rsid w:val="00197F41"/>
    <w:rsid w:val="001A1B32"/>
    <w:rsid w:val="001B2F23"/>
    <w:rsid w:val="001D042B"/>
    <w:rsid w:val="001F23FC"/>
    <w:rsid w:val="0021569D"/>
    <w:rsid w:val="0022251E"/>
    <w:rsid w:val="00232ACB"/>
    <w:rsid w:val="00236053"/>
    <w:rsid w:val="00241595"/>
    <w:rsid w:val="00244024"/>
    <w:rsid w:val="00252EA3"/>
    <w:rsid w:val="00260BEE"/>
    <w:rsid w:val="00262323"/>
    <w:rsid w:val="002A166F"/>
    <w:rsid w:val="002A1F8D"/>
    <w:rsid w:val="002A58C3"/>
    <w:rsid w:val="002F503F"/>
    <w:rsid w:val="00335864"/>
    <w:rsid w:val="00351F39"/>
    <w:rsid w:val="00367800"/>
    <w:rsid w:val="00371F8F"/>
    <w:rsid w:val="00395C1A"/>
    <w:rsid w:val="003A54F3"/>
    <w:rsid w:val="003B4683"/>
    <w:rsid w:val="003E7349"/>
    <w:rsid w:val="003E7EB2"/>
    <w:rsid w:val="003F5A7F"/>
    <w:rsid w:val="00410BE8"/>
    <w:rsid w:val="00412A57"/>
    <w:rsid w:val="004139B5"/>
    <w:rsid w:val="00455FD0"/>
    <w:rsid w:val="0047654A"/>
    <w:rsid w:val="00490D34"/>
    <w:rsid w:val="004A640D"/>
    <w:rsid w:val="004C0CCF"/>
    <w:rsid w:val="004C6861"/>
    <w:rsid w:val="004D6319"/>
    <w:rsid w:val="004D6AA3"/>
    <w:rsid w:val="004E308F"/>
    <w:rsid w:val="004E346A"/>
    <w:rsid w:val="004F2292"/>
    <w:rsid w:val="004F5A95"/>
    <w:rsid w:val="0050669C"/>
    <w:rsid w:val="0056701E"/>
    <w:rsid w:val="00576E96"/>
    <w:rsid w:val="005A1083"/>
    <w:rsid w:val="005B6AA1"/>
    <w:rsid w:val="0061389E"/>
    <w:rsid w:val="006449E1"/>
    <w:rsid w:val="006523C9"/>
    <w:rsid w:val="00655EDB"/>
    <w:rsid w:val="006C0178"/>
    <w:rsid w:val="006C66C0"/>
    <w:rsid w:val="006D2C80"/>
    <w:rsid w:val="007100FD"/>
    <w:rsid w:val="007472F4"/>
    <w:rsid w:val="00773B9D"/>
    <w:rsid w:val="0078263B"/>
    <w:rsid w:val="007907E2"/>
    <w:rsid w:val="007A2146"/>
    <w:rsid w:val="007A4B51"/>
    <w:rsid w:val="007A59E0"/>
    <w:rsid w:val="007C61A4"/>
    <w:rsid w:val="007C6A1F"/>
    <w:rsid w:val="007D4BB7"/>
    <w:rsid w:val="007E3032"/>
    <w:rsid w:val="007E52C0"/>
    <w:rsid w:val="00820BE3"/>
    <w:rsid w:val="00824086"/>
    <w:rsid w:val="0083516D"/>
    <w:rsid w:val="008546E9"/>
    <w:rsid w:val="00861CC7"/>
    <w:rsid w:val="00874E9E"/>
    <w:rsid w:val="008759BE"/>
    <w:rsid w:val="008A0985"/>
    <w:rsid w:val="008B17E9"/>
    <w:rsid w:val="008C2605"/>
    <w:rsid w:val="008E1422"/>
    <w:rsid w:val="00901FAA"/>
    <w:rsid w:val="00907C21"/>
    <w:rsid w:val="00934971"/>
    <w:rsid w:val="0093596F"/>
    <w:rsid w:val="0096312C"/>
    <w:rsid w:val="009A74FE"/>
    <w:rsid w:val="009B7CF5"/>
    <w:rsid w:val="00A140F5"/>
    <w:rsid w:val="00A265D6"/>
    <w:rsid w:val="00A4401C"/>
    <w:rsid w:val="00A66FE2"/>
    <w:rsid w:val="00A9675B"/>
    <w:rsid w:val="00AA48B0"/>
    <w:rsid w:val="00AB3A01"/>
    <w:rsid w:val="00AC70AD"/>
    <w:rsid w:val="00AD09C7"/>
    <w:rsid w:val="00AD7708"/>
    <w:rsid w:val="00B1688E"/>
    <w:rsid w:val="00B171D8"/>
    <w:rsid w:val="00B26D9F"/>
    <w:rsid w:val="00B31E1F"/>
    <w:rsid w:val="00B33022"/>
    <w:rsid w:val="00BA3F1E"/>
    <w:rsid w:val="00BB25DE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3C9B"/>
    <w:rsid w:val="00CC4CA2"/>
    <w:rsid w:val="00CE2E46"/>
    <w:rsid w:val="00CF14D5"/>
    <w:rsid w:val="00CF5049"/>
    <w:rsid w:val="00CF6942"/>
    <w:rsid w:val="00D37C58"/>
    <w:rsid w:val="00D448FC"/>
    <w:rsid w:val="00D523CF"/>
    <w:rsid w:val="00D54A8F"/>
    <w:rsid w:val="00D55005"/>
    <w:rsid w:val="00D610D7"/>
    <w:rsid w:val="00D81D45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E5F3B"/>
    <w:rsid w:val="00EE628A"/>
    <w:rsid w:val="00F05F6D"/>
    <w:rsid w:val="00F175AE"/>
    <w:rsid w:val="00F32E56"/>
    <w:rsid w:val="00F406B8"/>
    <w:rsid w:val="00F70321"/>
    <w:rsid w:val="00F87471"/>
    <w:rsid w:val="00F94297"/>
    <w:rsid w:val="00FC1298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EC3D"/>
  <w15:docId w15:val="{60F5E29F-63D8-4905-9DA9-9ECC3192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8299-E5C1-4381-9A6C-56E7EE7D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jelena.milic</cp:lastModifiedBy>
  <cp:revision>5</cp:revision>
  <cp:lastPrinted>2020-02-10T13:59:00Z</cp:lastPrinted>
  <dcterms:created xsi:type="dcterms:W3CDTF">2024-08-07T06:50:00Z</dcterms:created>
  <dcterms:modified xsi:type="dcterms:W3CDTF">2025-08-18T10:13:00Z</dcterms:modified>
</cp:coreProperties>
</file>